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54E6" w14:textId="3AB63E5C" w:rsidR="008331F3" w:rsidRPr="00E5787C" w:rsidRDefault="008331F3" w:rsidP="00571C4D">
      <w:pPr>
        <w:jc w:val="left"/>
        <w:rPr>
          <w:rFonts w:hAnsi="ＭＳ 明朝"/>
          <w:sz w:val="24"/>
          <w:lang w:eastAsia="zh-TW"/>
        </w:rPr>
      </w:pPr>
      <w:r w:rsidRPr="00E5787C">
        <w:rPr>
          <w:rFonts w:hAnsi="ＭＳ 明朝" w:hint="eastAsia"/>
          <w:sz w:val="24"/>
          <w:lang w:eastAsia="zh-TW"/>
        </w:rPr>
        <w:t>別</w:t>
      </w:r>
      <w:r w:rsidR="00571C4D">
        <w:rPr>
          <w:rFonts w:hAnsi="ＭＳ 明朝" w:hint="eastAsia"/>
          <w:sz w:val="24"/>
          <w:lang w:eastAsia="zh-TW"/>
        </w:rPr>
        <w:t xml:space="preserve">　</w:t>
      </w:r>
      <w:r>
        <w:rPr>
          <w:rFonts w:hAnsi="ＭＳ 明朝" w:hint="eastAsia"/>
          <w:sz w:val="24"/>
          <w:lang w:eastAsia="zh-TW"/>
        </w:rPr>
        <w:t>紙</w:t>
      </w:r>
    </w:p>
    <w:p w14:paraId="1D953E39" w14:textId="46ABDE58" w:rsidR="00BD3454" w:rsidRPr="00297DB4" w:rsidRDefault="0019708B" w:rsidP="00202A28">
      <w:pPr>
        <w:ind w:firstLineChars="1100" w:firstLine="3767"/>
        <w:jc w:val="left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297DB4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郵送送付票</w:t>
      </w:r>
    </w:p>
    <w:p w14:paraId="3E9D258B" w14:textId="77777777" w:rsidR="008331F3" w:rsidRDefault="00BF6C6A" w:rsidP="006A1E66">
      <w:pPr>
        <w:jc w:val="right"/>
        <w:rPr>
          <w:rFonts w:ascii="ＭＳ 明朝" w:eastAsia="ＭＳ 明朝" w:hAnsi="ＭＳ 明朝"/>
          <w:sz w:val="24"/>
          <w:szCs w:val="22"/>
          <w:lang w:eastAsia="zh-TW"/>
        </w:rPr>
      </w:pPr>
      <w:r w:rsidRPr="00297DB4">
        <w:rPr>
          <w:rFonts w:ascii="ＭＳ 明朝" w:eastAsia="ＭＳ 明朝" w:hAnsi="ＭＳ 明朝" w:hint="eastAsia"/>
          <w:sz w:val="24"/>
          <w:szCs w:val="22"/>
          <w:lang w:eastAsia="zh-TW"/>
        </w:rPr>
        <w:t xml:space="preserve">　　</w:t>
      </w:r>
    </w:p>
    <w:p w14:paraId="0180D280" w14:textId="400AC649" w:rsidR="000303EC" w:rsidRPr="00297DB4" w:rsidRDefault="00B15E73" w:rsidP="00571C4D">
      <w:pPr>
        <w:wordWrap w:val="0"/>
        <w:jc w:val="right"/>
        <w:rPr>
          <w:rFonts w:ascii="ＭＳ 明朝" w:eastAsia="ＭＳ 明朝" w:hAnsi="ＭＳ 明朝"/>
          <w:sz w:val="24"/>
          <w:szCs w:val="22"/>
          <w:lang w:eastAsia="zh-TW"/>
        </w:rPr>
      </w:pPr>
      <w:r w:rsidRPr="00297DB4">
        <w:rPr>
          <w:rFonts w:ascii="ＭＳ 明朝" w:eastAsia="ＭＳ 明朝" w:hAnsi="ＭＳ 明朝" w:hint="eastAsia"/>
          <w:sz w:val="24"/>
          <w:szCs w:val="22"/>
          <w:lang w:eastAsia="zh-TW"/>
        </w:rPr>
        <w:t xml:space="preserve">送付日　</w:t>
      </w:r>
      <w:r w:rsidR="00A50957" w:rsidRPr="00297DB4">
        <w:rPr>
          <w:rFonts w:ascii="ＭＳ 明朝" w:eastAsia="ＭＳ 明朝" w:hAnsi="ＭＳ 明朝" w:hint="eastAsia"/>
          <w:sz w:val="24"/>
          <w:szCs w:val="22"/>
          <w:lang w:eastAsia="zh-TW"/>
        </w:rPr>
        <w:t>令和</w:t>
      </w:r>
      <w:r w:rsidR="0046648E">
        <w:rPr>
          <w:rFonts w:ascii="ＭＳ 明朝" w:eastAsia="ＭＳ 明朝" w:hAnsi="ＭＳ 明朝" w:hint="eastAsia"/>
          <w:sz w:val="24"/>
          <w:szCs w:val="22"/>
          <w:lang w:eastAsia="zh-TW"/>
        </w:rPr>
        <w:t>７</w:t>
      </w:r>
      <w:r w:rsidR="00EB288D" w:rsidRPr="00297DB4">
        <w:rPr>
          <w:rFonts w:ascii="ＭＳ 明朝" w:eastAsia="ＭＳ 明朝" w:hAnsi="ＭＳ 明朝" w:hint="eastAsia"/>
          <w:sz w:val="24"/>
          <w:szCs w:val="22"/>
          <w:lang w:eastAsia="zh-TW"/>
        </w:rPr>
        <w:t>年</w:t>
      </w:r>
      <w:r w:rsidR="00BC1CE9" w:rsidRPr="00297DB4">
        <w:rPr>
          <w:rFonts w:ascii="ＭＳ 明朝" w:eastAsia="ＭＳ 明朝" w:hAnsi="ＭＳ 明朝" w:hint="eastAsia"/>
          <w:sz w:val="24"/>
          <w:szCs w:val="22"/>
          <w:lang w:eastAsia="zh-TW"/>
        </w:rPr>
        <w:t xml:space="preserve">　</w:t>
      </w:r>
      <w:r w:rsidR="00FC6DC4" w:rsidRPr="00297DB4">
        <w:rPr>
          <w:rFonts w:ascii="ＭＳ 明朝" w:eastAsia="ＭＳ 明朝" w:hAnsi="ＭＳ 明朝" w:hint="eastAsia"/>
          <w:sz w:val="24"/>
          <w:szCs w:val="22"/>
          <w:lang w:eastAsia="zh-TW"/>
        </w:rPr>
        <w:t xml:space="preserve">　</w:t>
      </w:r>
      <w:r w:rsidR="007505CB" w:rsidRPr="00297DB4">
        <w:rPr>
          <w:rFonts w:ascii="ＭＳ 明朝" w:eastAsia="ＭＳ 明朝" w:hAnsi="ＭＳ 明朝" w:hint="eastAsia"/>
          <w:sz w:val="24"/>
          <w:szCs w:val="22"/>
          <w:lang w:eastAsia="zh-TW"/>
        </w:rPr>
        <w:t>月</w:t>
      </w:r>
      <w:r w:rsidR="000112DE" w:rsidRPr="00297DB4">
        <w:rPr>
          <w:rFonts w:ascii="ＭＳ 明朝" w:eastAsia="ＭＳ 明朝" w:hAnsi="ＭＳ 明朝" w:hint="eastAsia"/>
          <w:sz w:val="24"/>
          <w:szCs w:val="22"/>
          <w:lang w:eastAsia="zh-TW"/>
        </w:rPr>
        <w:t xml:space="preserve">　　</w:t>
      </w:r>
      <w:r w:rsidR="00EB288D" w:rsidRPr="00297DB4">
        <w:rPr>
          <w:rFonts w:ascii="ＭＳ 明朝" w:eastAsia="ＭＳ 明朝" w:hAnsi="ＭＳ 明朝" w:hint="eastAsia"/>
          <w:sz w:val="24"/>
          <w:szCs w:val="22"/>
          <w:lang w:eastAsia="zh-TW"/>
        </w:rPr>
        <w:t>日</w:t>
      </w:r>
      <w:r w:rsidR="00571C4D">
        <w:rPr>
          <w:rFonts w:ascii="ＭＳ 明朝" w:eastAsia="ＭＳ 明朝" w:hAnsi="ＭＳ 明朝" w:hint="eastAsia"/>
          <w:sz w:val="24"/>
          <w:szCs w:val="22"/>
          <w:lang w:eastAsia="zh-TW"/>
        </w:rPr>
        <w:t xml:space="preserve">　</w:t>
      </w:r>
    </w:p>
    <w:p w14:paraId="4618180B" w14:textId="77777777" w:rsidR="0008589F" w:rsidRPr="00297DB4" w:rsidRDefault="0008589F" w:rsidP="006A1E66">
      <w:pPr>
        <w:jc w:val="right"/>
        <w:rPr>
          <w:rFonts w:ascii="ＭＳ 明朝" w:eastAsia="ＭＳ 明朝" w:hAnsi="ＭＳ 明朝"/>
          <w:sz w:val="24"/>
          <w:szCs w:val="22"/>
          <w:lang w:eastAsia="zh-TW"/>
        </w:rPr>
      </w:pPr>
    </w:p>
    <w:p w14:paraId="255F49E5" w14:textId="77777777" w:rsidR="00FC6DC4" w:rsidRPr="00297DB4" w:rsidRDefault="00485704" w:rsidP="00FC6DC4">
      <w:pPr>
        <w:ind w:rightChars="2040" w:right="4513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主たる</w:t>
      </w:r>
      <w:r w:rsidR="00FC6DC4" w:rsidRPr="00297DB4">
        <w:rPr>
          <w:rFonts w:ascii="ＭＳ 明朝" w:eastAsia="ＭＳ 明朝" w:hAnsi="ＭＳ 明朝" w:hint="eastAsia"/>
          <w:sz w:val="24"/>
          <w:szCs w:val="22"/>
        </w:rPr>
        <w:t>業務所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名称</w:t>
      </w:r>
      <w:r w:rsidR="00573139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Pr="00297DB4">
        <w:rPr>
          <w:rFonts w:ascii="ＭＳ 明朝" w:eastAsia="ＭＳ 明朝" w:hAnsi="ＭＳ 明朝" w:hint="eastAsia"/>
          <w:sz w:val="24"/>
          <w:szCs w:val="22"/>
        </w:rPr>
        <w:t>：</w:t>
      </w:r>
      <w:r w:rsidR="0019708B" w:rsidRPr="00297DB4">
        <w:rPr>
          <w:rFonts w:ascii="ＭＳ 明朝" w:eastAsia="ＭＳ 明朝" w:hAnsi="ＭＳ 明朝"/>
          <w:sz w:val="24"/>
          <w:szCs w:val="22"/>
        </w:rPr>
        <w:t xml:space="preserve"> </w:t>
      </w:r>
    </w:p>
    <w:p w14:paraId="04F74CEC" w14:textId="6F5F2B47" w:rsidR="001F2AEF" w:rsidRPr="00297DB4" w:rsidRDefault="00485704" w:rsidP="00FC6DC4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主たる</w:t>
      </w:r>
      <w:r w:rsidR="00B15E73" w:rsidRPr="00297DB4">
        <w:rPr>
          <w:rFonts w:ascii="ＭＳ 明朝" w:eastAsia="ＭＳ 明朝" w:hAnsi="ＭＳ 明朝" w:hint="eastAsia"/>
          <w:sz w:val="24"/>
          <w:szCs w:val="22"/>
        </w:rPr>
        <w:t>業務所</w:t>
      </w:r>
      <w:r w:rsidR="00D34ACE" w:rsidRPr="00297DB4">
        <w:rPr>
          <w:rFonts w:ascii="ＭＳ 明朝" w:eastAsia="ＭＳ 明朝" w:hAnsi="ＭＳ 明朝" w:hint="eastAsia"/>
          <w:sz w:val="24"/>
          <w:szCs w:val="22"/>
        </w:rPr>
        <w:t>所在地</w:t>
      </w:r>
      <w:r w:rsidRPr="00297DB4">
        <w:rPr>
          <w:rFonts w:ascii="ＭＳ 明朝" w:eastAsia="ＭＳ 明朝" w:hAnsi="ＭＳ 明朝" w:hint="eastAsia"/>
          <w:sz w:val="24"/>
          <w:szCs w:val="22"/>
        </w:rPr>
        <w:t>：</w:t>
      </w:r>
      <w:r w:rsidR="00573139" w:rsidRPr="00297DB4">
        <w:rPr>
          <w:rFonts w:ascii="ＭＳ 明朝" w:eastAsia="ＭＳ 明朝" w:hAnsi="ＭＳ 明朝"/>
          <w:sz w:val="24"/>
          <w:szCs w:val="22"/>
        </w:rPr>
        <w:t xml:space="preserve"> </w:t>
      </w:r>
      <w:r w:rsidR="00573139">
        <w:rPr>
          <w:rFonts w:ascii="ＭＳ 明朝" w:eastAsia="ＭＳ 明朝" w:hAnsi="ＭＳ 明朝" w:hint="eastAsia"/>
          <w:sz w:val="24"/>
          <w:szCs w:val="22"/>
        </w:rPr>
        <w:t>豊川市　蒲郡市　田原市　豊橋市</w:t>
      </w:r>
      <w:r w:rsidR="00573139" w:rsidRPr="008331F3">
        <w:rPr>
          <w:rFonts w:ascii="ＭＳ 明朝" w:eastAsia="ＭＳ 明朝" w:hAnsi="ＭＳ 明朝" w:hint="eastAsia"/>
          <w:szCs w:val="20"/>
        </w:rPr>
        <w:t>（〇をつけてください）</w:t>
      </w:r>
    </w:p>
    <w:p w14:paraId="1E4EAD5D" w14:textId="77777777" w:rsidR="00DC656C" w:rsidRPr="00297DB4" w:rsidRDefault="00485704" w:rsidP="00FC6DC4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65B59" w:rsidRPr="00297DB4">
        <w:rPr>
          <w:rFonts w:ascii="ＭＳ 明朝" w:eastAsia="ＭＳ 明朝" w:hAnsi="ＭＳ 明朝" w:hint="eastAsia"/>
          <w:sz w:val="24"/>
          <w:szCs w:val="22"/>
        </w:rPr>
        <w:t>担当者</w:t>
      </w:r>
      <w:r w:rsidR="0076360C" w:rsidRPr="00297DB4">
        <w:rPr>
          <w:rFonts w:ascii="ＭＳ 明朝" w:eastAsia="ＭＳ 明朝" w:hAnsi="ＭＳ 明朝" w:hint="eastAsia"/>
          <w:sz w:val="24"/>
          <w:szCs w:val="22"/>
        </w:rPr>
        <w:t>氏名</w:t>
      </w:r>
      <w:r w:rsidRPr="00297DB4">
        <w:rPr>
          <w:rFonts w:ascii="ＭＳ 明朝" w:eastAsia="ＭＳ 明朝" w:hAnsi="ＭＳ 明朝" w:hint="eastAsia"/>
          <w:sz w:val="24"/>
          <w:szCs w:val="22"/>
        </w:rPr>
        <w:t>：</w:t>
      </w:r>
      <w:r w:rsidR="00165B59" w:rsidRPr="00297DB4">
        <w:rPr>
          <w:rFonts w:ascii="ＭＳ 明朝" w:eastAsia="ＭＳ 明朝" w:hAnsi="ＭＳ 明朝" w:hint="eastAsia"/>
          <w:sz w:val="24"/>
          <w:szCs w:val="22"/>
        </w:rPr>
        <w:t xml:space="preserve">　　　　　　　</w:t>
      </w:r>
      <w:r w:rsidR="004C04BF" w:rsidRPr="00297DB4">
        <w:rPr>
          <w:rFonts w:ascii="ＭＳ 明朝" w:eastAsia="ＭＳ 明朝" w:hAnsi="ＭＳ 明朝" w:hint="eastAsia"/>
          <w:sz w:val="24"/>
          <w:szCs w:val="22"/>
        </w:rPr>
        <w:t>（</w:t>
      </w:r>
      <w:r w:rsidR="00165B59" w:rsidRPr="00297DB4">
        <w:rPr>
          <w:rFonts w:ascii="ＭＳ 明朝" w:eastAsia="ＭＳ 明朝" w:hAnsi="ＭＳ 明朝" w:hint="eastAsia"/>
          <w:sz w:val="24"/>
          <w:szCs w:val="22"/>
        </w:rPr>
        <w:t>連絡先</w:t>
      </w:r>
      <w:r w:rsidR="004C04BF" w:rsidRPr="00297DB4">
        <w:rPr>
          <w:rFonts w:ascii="ＭＳ 明朝" w:eastAsia="ＭＳ 明朝" w:hAnsi="ＭＳ 明朝" w:hint="eastAsia"/>
          <w:sz w:val="24"/>
          <w:szCs w:val="22"/>
        </w:rPr>
        <w:t xml:space="preserve">　（　　　　）　　　　－　　　　）</w:t>
      </w:r>
    </w:p>
    <w:p w14:paraId="4B5D8208" w14:textId="77777777" w:rsidR="001F2AEF" w:rsidRPr="00297DB4" w:rsidRDefault="001F2AEF" w:rsidP="00FC6DC4">
      <w:pPr>
        <w:rPr>
          <w:rFonts w:ascii="ＭＳ 明朝" w:eastAsia="ＭＳ 明朝" w:hAnsi="ＭＳ 明朝"/>
          <w:sz w:val="24"/>
          <w:szCs w:val="22"/>
        </w:rPr>
      </w:pPr>
    </w:p>
    <w:p w14:paraId="5D523E0D" w14:textId="77777777" w:rsidR="00566476" w:rsidRPr="00297DB4" w:rsidRDefault="00B15E73" w:rsidP="00DC656C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DC656C" w:rsidRPr="00297DB4">
        <w:rPr>
          <w:rFonts w:ascii="ＭＳ 明朝" w:eastAsia="ＭＳ 明朝" w:hAnsi="ＭＳ 明朝" w:hint="eastAsia"/>
          <w:sz w:val="24"/>
          <w:szCs w:val="22"/>
        </w:rPr>
        <w:t>下記のとおり麻薬取扱者の免許申請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を送付し</w:t>
      </w:r>
      <w:r w:rsidR="00DC656C" w:rsidRPr="00297DB4">
        <w:rPr>
          <w:rFonts w:ascii="ＭＳ 明朝" w:eastAsia="ＭＳ 明朝" w:hAnsi="ＭＳ 明朝" w:hint="eastAsia"/>
          <w:sz w:val="24"/>
          <w:szCs w:val="22"/>
        </w:rPr>
        <w:t>ます。</w:t>
      </w:r>
    </w:p>
    <w:p w14:paraId="37236E10" w14:textId="77777777" w:rsidR="00CA7DE0" w:rsidRPr="00297DB4" w:rsidRDefault="00BF6C6A" w:rsidP="00FF63C6">
      <w:pPr>
        <w:pStyle w:val="a3"/>
        <w:rPr>
          <w:rFonts w:hAnsi="ＭＳ 明朝"/>
        </w:rPr>
      </w:pPr>
      <w:r w:rsidRPr="00297DB4">
        <w:rPr>
          <w:rFonts w:hAnsi="ＭＳ 明朝" w:hint="eastAsia"/>
        </w:rPr>
        <w:t>記</w:t>
      </w:r>
    </w:p>
    <w:tbl>
      <w:tblPr>
        <w:tblStyle w:val="ac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84"/>
        <w:gridCol w:w="3100"/>
        <w:gridCol w:w="1150"/>
      </w:tblGrid>
      <w:tr w:rsidR="00FF63C6" w:rsidRPr="00297DB4" w14:paraId="58EA9111" w14:textId="77777777" w:rsidTr="00FF63C6">
        <w:trPr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5422085" w14:textId="77777777" w:rsidR="00FF63C6" w:rsidRPr="00297DB4" w:rsidRDefault="00FF63C6" w:rsidP="00D74268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麻薬施用者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E67DD0" w14:textId="77777777" w:rsidR="00FF63C6" w:rsidRPr="00297DB4" w:rsidRDefault="00FF63C6" w:rsidP="00D7426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097552D5" w14:textId="77777777" w:rsidR="00FF63C6" w:rsidRPr="00297DB4" w:rsidRDefault="00FF63C6" w:rsidP="00D7426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74F766AE" w14:textId="77777777" w:rsidR="00FF63C6" w:rsidRPr="00297DB4" w:rsidRDefault="00FF63C6" w:rsidP="00D74268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麻薬管理者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22B0EFB" w14:textId="77777777" w:rsidR="00FF63C6" w:rsidRPr="00297DB4" w:rsidRDefault="00FF63C6" w:rsidP="00D7426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  <w:tr w:rsidR="00D85955" w:rsidRPr="00297DB4" w14:paraId="06F997AC" w14:textId="77777777" w:rsidTr="00FF63C6">
        <w:trPr>
          <w:gridAfter w:val="3"/>
          <w:wAfter w:w="4534" w:type="dxa"/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9CC29DE" w14:textId="77777777" w:rsidR="00D85955" w:rsidRPr="00297DB4" w:rsidRDefault="00D85955" w:rsidP="00D74268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麻薬小売業者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6F0AAE" w14:textId="77777777" w:rsidR="00D85955" w:rsidRPr="00297DB4" w:rsidRDefault="00D85955" w:rsidP="00D7426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</w:tbl>
    <w:p w14:paraId="2CA085FF" w14:textId="77454831" w:rsidR="00671BDF" w:rsidRPr="00671BDF" w:rsidRDefault="00671BDF" w:rsidP="00671BDF">
      <w:p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※</w:t>
      </w:r>
      <w:r w:rsidRPr="00671BDF">
        <w:rPr>
          <w:rFonts w:ascii="ＭＳ ゴシック" w:eastAsia="ＭＳ ゴシック" w:hAnsi="ＭＳ ゴシック" w:hint="eastAsia"/>
          <w:sz w:val="24"/>
          <w:szCs w:val="22"/>
        </w:rPr>
        <w:t>免許証受取希望場所</w:t>
      </w:r>
      <w:r w:rsidR="00FE0308">
        <w:rPr>
          <w:rFonts w:ascii="ＭＳ ゴシック" w:eastAsia="ＭＳ ゴシック" w:hAnsi="ＭＳ ゴシック" w:hint="eastAsia"/>
          <w:szCs w:val="20"/>
        </w:rPr>
        <w:t>（○</w:t>
      </w:r>
      <w:r w:rsidRPr="00671BDF">
        <w:rPr>
          <w:rFonts w:ascii="ＭＳ ゴシック" w:eastAsia="ＭＳ ゴシック" w:hAnsi="ＭＳ ゴシック" w:hint="eastAsia"/>
          <w:szCs w:val="20"/>
        </w:rPr>
        <w:t>をつけてください）</w:t>
      </w:r>
      <w:r w:rsidRPr="00671BDF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</w:p>
    <w:p w14:paraId="24C131AF" w14:textId="0BCAA67D" w:rsidR="00671BDF" w:rsidRPr="00671BDF" w:rsidRDefault="00671BDF" w:rsidP="00671BDF">
      <w:pPr>
        <w:ind w:firstLineChars="100" w:firstLine="261"/>
        <w:rPr>
          <w:rFonts w:ascii="ＭＳ ゴシック" w:eastAsia="ＭＳ ゴシック" w:hAnsi="ＭＳ ゴシック"/>
          <w:sz w:val="24"/>
          <w:szCs w:val="22"/>
          <w:lang w:eastAsia="zh-TW"/>
        </w:rPr>
      </w:pPr>
      <w:r w:rsidRPr="00671BDF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>豊川保健所</w:t>
      </w:r>
      <w:r w:rsidR="00571C4D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</w:t>
      </w:r>
      <w:r w:rsidRPr="00671BDF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蒲郡保健分室</w:t>
      </w:r>
      <w:r w:rsidR="00571C4D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</w:t>
      </w:r>
      <w:r w:rsidRPr="00671BDF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田原保健分室</w:t>
      </w:r>
      <w:r w:rsidR="00571C4D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</w:t>
      </w:r>
      <w:r w:rsidRPr="00671BDF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>豊橋市</w:t>
      </w: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>保健所</w:t>
      </w:r>
      <w:r w:rsidR="00FE0308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　郵送</w:t>
      </w:r>
    </w:p>
    <w:p w14:paraId="13B70883" w14:textId="229BBC86" w:rsidR="00F654E5" w:rsidRPr="00297DB4" w:rsidRDefault="001F2AEF" w:rsidP="00DC656C">
      <w:pPr>
        <w:rPr>
          <w:rFonts w:ascii="ＭＳ 明朝" w:eastAsia="ＭＳ 明朝" w:hAnsi="ＭＳ 明朝"/>
          <w:sz w:val="24"/>
          <w:szCs w:val="22"/>
          <w:lang w:eastAsia="zh-TW"/>
        </w:rPr>
      </w:pPr>
      <w:r w:rsidRPr="00297DB4">
        <w:rPr>
          <w:rFonts w:ascii="ＭＳ 明朝" w:eastAsia="ＭＳ 明朝" w:hAnsi="ＭＳ 明朝" w:hint="eastAsia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8B2D00" wp14:editId="044A4C2B">
                <wp:simplePos x="0" y="0"/>
                <wp:positionH relativeFrom="column">
                  <wp:posOffset>-881380</wp:posOffset>
                </wp:positionH>
                <wp:positionV relativeFrom="paragraph">
                  <wp:posOffset>297815</wp:posOffset>
                </wp:positionV>
                <wp:extent cx="7553325" cy="3048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304800"/>
                          <a:chOff x="0" y="0"/>
                          <a:chExt cx="7553325" cy="3048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219075"/>
                            <a:ext cx="7553325" cy="0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295650" y="0"/>
                            <a:ext cx="9525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71D179" w14:textId="77777777" w:rsidR="00DC656C" w:rsidRDefault="00DC656C">
                              <w:r>
                                <w:rPr>
                                  <w:rFonts w:hint="eastAsia"/>
                                </w:rPr>
                                <w:t>✂切り取り線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B2D00" id="グループ化 5" o:spid="_x0000_s1026" style="position:absolute;left:0;text-align:left;margin-left:-69.4pt;margin-top:23.45pt;width:594.75pt;height:24pt;z-index:251660288;mso-height-relative:margin" coordsize="7553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">
                <v:line id="直線コネクタ 1" o:spid="_x0000_s1027" style="position:absolute;visibility:visible;mso-wrap-style:square" from="0,2190" to="7553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" strokecolor="black [3200]" strokeweight=".5pt">
                  <v:stroke dashstyle="dashDot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2956;width:9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2171D179" w14:textId="77777777" w:rsidR="00DC656C" w:rsidRDefault="00DC656C">
                        <w:r>
                          <w:rPr>
                            <w:rFonts w:hint="eastAsia"/>
                          </w:rPr>
                          <w:t>✂切り取り線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CE362B" w14:textId="77777777" w:rsidR="00DC656C" w:rsidRPr="00297DB4" w:rsidRDefault="00DC656C" w:rsidP="00DC656C">
      <w:pPr>
        <w:rPr>
          <w:rFonts w:ascii="ＭＳ 明朝" w:eastAsia="ＭＳ 明朝" w:hAnsi="ＭＳ 明朝"/>
          <w:sz w:val="24"/>
          <w:szCs w:val="22"/>
          <w:lang w:eastAsia="zh-TW"/>
        </w:rPr>
      </w:pPr>
    </w:p>
    <w:p w14:paraId="550112BF" w14:textId="77777777" w:rsidR="00DC656C" w:rsidRPr="002C12EF" w:rsidRDefault="0019708B" w:rsidP="00DC656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C12EF">
        <w:rPr>
          <w:rFonts w:ascii="ＭＳ ゴシック" w:eastAsia="ＭＳ ゴシック" w:hAnsi="ＭＳ ゴシック" w:hint="eastAsia"/>
          <w:b/>
          <w:sz w:val="32"/>
          <w:szCs w:val="32"/>
        </w:rPr>
        <w:t>郵送送付票</w:t>
      </w:r>
      <w:r w:rsidR="00DC656C" w:rsidRPr="002C12EF">
        <w:rPr>
          <w:rFonts w:ascii="ＭＳ ゴシック" w:eastAsia="ＭＳ ゴシック" w:hAnsi="ＭＳ ゴシック" w:hint="eastAsia"/>
          <w:b/>
          <w:sz w:val="32"/>
          <w:szCs w:val="32"/>
        </w:rPr>
        <w:t>（控）</w:t>
      </w:r>
      <w:r w:rsidR="005D5545" w:rsidRPr="002C12E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</w:p>
    <w:p w14:paraId="3E422252" w14:textId="77777777" w:rsidR="008331F3" w:rsidRDefault="008331F3" w:rsidP="000F0983">
      <w:pPr>
        <w:ind w:left="262" w:hangingChars="100" w:hanging="262"/>
        <w:rPr>
          <w:rFonts w:ascii="ＭＳ 明朝" w:eastAsia="ＭＳ 明朝" w:hAnsi="ＭＳ 明朝"/>
          <w:b/>
          <w:sz w:val="24"/>
          <w:szCs w:val="22"/>
        </w:rPr>
      </w:pPr>
    </w:p>
    <w:p w14:paraId="2538FE6F" w14:textId="40F97D21" w:rsidR="00202A28" w:rsidRPr="00297DB4" w:rsidRDefault="005D5545" w:rsidP="000F0983">
      <w:pPr>
        <w:ind w:left="262" w:hangingChars="100" w:hanging="262"/>
        <w:rPr>
          <w:rFonts w:ascii="ＭＳ 明朝" w:eastAsia="ＭＳ 明朝" w:hAnsi="ＭＳ 明朝"/>
          <w:b/>
          <w:sz w:val="24"/>
          <w:szCs w:val="22"/>
        </w:rPr>
      </w:pPr>
      <w:r w:rsidRPr="00297DB4">
        <w:rPr>
          <w:rFonts w:ascii="ＭＳ 明朝" w:eastAsia="ＭＳ 明朝" w:hAnsi="ＭＳ 明朝" w:hint="eastAsia"/>
          <w:b/>
          <w:sz w:val="24"/>
          <w:szCs w:val="22"/>
        </w:rPr>
        <w:t>※</w:t>
      </w:r>
      <w:r w:rsidRPr="00297DB4">
        <w:rPr>
          <w:rFonts w:ascii="ＭＳ 明朝" w:eastAsia="ＭＳ 明朝" w:hAnsi="ＭＳ 明朝" w:hint="eastAsia"/>
          <w:sz w:val="24"/>
          <w:szCs w:val="22"/>
        </w:rPr>
        <w:t>免許証受領時に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必要になります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。</w:t>
      </w:r>
      <w:r w:rsidR="00415B0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郵送送付票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と同じ事項を記載し</w:t>
      </w:r>
      <w:r w:rsidRPr="00297DB4">
        <w:rPr>
          <w:rFonts w:ascii="ＭＳ 明朝" w:eastAsia="ＭＳ 明朝" w:hAnsi="ＭＳ 明朝" w:hint="eastAsia"/>
          <w:b/>
          <w:sz w:val="24"/>
          <w:szCs w:val="22"/>
        </w:rPr>
        <w:t>、</w:t>
      </w:r>
      <w:r w:rsidRPr="00297DB4">
        <w:rPr>
          <w:rFonts w:ascii="ＭＳ 明朝" w:eastAsia="ＭＳ 明朝" w:hAnsi="ＭＳ 明朝" w:hint="eastAsia"/>
          <w:sz w:val="24"/>
          <w:szCs w:val="22"/>
        </w:rPr>
        <w:t>切り取って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保管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してください。</w:t>
      </w:r>
    </w:p>
    <w:p w14:paraId="1685A206" w14:textId="44CF8AD7" w:rsidR="002702FC" w:rsidRPr="00297DB4" w:rsidRDefault="00202A28" w:rsidP="000F0983">
      <w:pPr>
        <w:ind w:left="261" w:hangingChars="100" w:hanging="261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※</w:t>
      </w:r>
      <w:r w:rsidR="003F5556" w:rsidRPr="00297DB4">
        <w:rPr>
          <w:rFonts w:ascii="ＭＳ 明朝" w:eastAsia="ＭＳ 明朝" w:hAnsi="ＭＳ 明朝" w:hint="eastAsia"/>
          <w:sz w:val="24"/>
          <w:szCs w:val="22"/>
        </w:rPr>
        <w:t>郵送受付の免許証</w:t>
      </w:r>
      <w:r w:rsidRPr="00297DB4">
        <w:rPr>
          <w:rFonts w:ascii="ＭＳ 明朝" w:eastAsia="ＭＳ 明朝" w:hAnsi="ＭＳ 明朝" w:hint="eastAsia"/>
          <w:sz w:val="24"/>
          <w:szCs w:val="22"/>
        </w:rPr>
        <w:t>につきましては、</w:t>
      </w:r>
      <w:r w:rsidR="002B417F">
        <w:rPr>
          <w:rFonts w:ascii="ＭＳ ゴシック" w:eastAsia="ＭＳ ゴシック" w:hAnsi="ＭＳ ゴシック" w:hint="eastAsia"/>
          <w:b/>
          <w:sz w:val="24"/>
          <w:szCs w:val="22"/>
        </w:rPr>
        <w:t>令和</w:t>
      </w:r>
      <w:r w:rsidR="0046648E">
        <w:rPr>
          <w:rFonts w:ascii="ＭＳ ゴシック" w:eastAsia="ＭＳ ゴシック" w:hAnsi="ＭＳ ゴシック" w:hint="eastAsia"/>
          <w:b/>
          <w:sz w:val="24"/>
          <w:szCs w:val="22"/>
        </w:rPr>
        <w:t>７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年</w:t>
      </w:r>
      <w:r w:rsidR="000B5A6B">
        <w:rPr>
          <w:rFonts w:ascii="ＭＳ ゴシック" w:eastAsia="ＭＳ ゴシック" w:hAnsi="ＭＳ ゴシック" w:hint="eastAsia"/>
          <w:b/>
          <w:sz w:val="24"/>
          <w:szCs w:val="22"/>
        </w:rPr>
        <w:t>１２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月</w:t>
      </w:r>
      <w:r w:rsidR="000B5A6B">
        <w:rPr>
          <w:rFonts w:ascii="ＭＳ ゴシック" w:eastAsia="ＭＳ ゴシック" w:hAnsi="ＭＳ ゴシック" w:hint="eastAsia"/>
          <w:b/>
          <w:sz w:val="24"/>
          <w:szCs w:val="22"/>
        </w:rPr>
        <w:t>１</w:t>
      </w:r>
      <w:r w:rsidR="0046648E">
        <w:rPr>
          <w:rFonts w:ascii="ＭＳ ゴシック" w:eastAsia="ＭＳ ゴシック" w:hAnsi="ＭＳ ゴシック" w:hint="eastAsia"/>
          <w:b/>
          <w:sz w:val="24"/>
          <w:szCs w:val="22"/>
        </w:rPr>
        <w:t>５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日</w:t>
      </w:r>
      <w:r w:rsidR="00571C4D">
        <w:rPr>
          <w:rFonts w:ascii="ＭＳ ゴシック" w:eastAsia="ＭＳ ゴシック" w:hAnsi="ＭＳ ゴシック" w:hint="eastAsia"/>
          <w:b/>
          <w:sz w:val="24"/>
          <w:szCs w:val="22"/>
        </w:rPr>
        <w:t>（</w:t>
      </w:r>
      <w:r w:rsidR="000B5A6B">
        <w:rPr>
          <w:rFonts w:ascii="ＭＳ ゴシック" w:eastAsia="ＭＳ ゴシック" w:hAnsi="ＭＳ ゴシック" w:hint="eastAsia"/>
          <w:b/>
          <w:sz w:val="24"/>
          <w:szCs w:val="22"/>
        </w:rPr>
        <w:t>月</w:t>
      </w:r>
      <w:r w:rsidR="00571C4D">
        <w:rPr>
          <w:rFonts w:ascii="ＭＳ ゴシック" w:eastAsia="ＭＳ ゴシック" w:hAnsi="ＭＳ ゴシック" w:hint="eastAsia"/>
          <w:b/>
          <w:sz w:val="24"/>
          <w:szCs w:val="22"/>
        </w:rPr>
        <w:t>）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以降</w:t>
      </w:r>
      <w:r w:rsidRPr="00297DB4">
        <w:rPr>
          <w:rFonts w:ascii="ＭＳ 明朝" w:eastAsia="ＭＳ 明朝" w:hAnsi="ＭＳ 明朝" w:hint="eastAsia"/>
          <w:sz w:val="24"/>
          <w:szCs w:val="22"/>
        </w:rPr>
        <w:t>に受領印と、</w:t>
      </w:r>
      <w:r w:rsidR="00653F83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この</w:t>
      </w:r>
      <w:r w:rsidR="00415B0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郵送送付票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（控）を持参</w:t>
      </w:r>
      <w:r w:rsidR="00571C4D">
        <w:rPr>
          <w:rFonts w:ascii="ＭＳ 明朝" w:eastAsia="ＭＳ 明朝" w:hAnsi="ＭＳ 明朝" w:hint="eastAsia"/>
          <w:sz w:val="24"/>
          <w:szCs w:val="22"/>
        </w:rPr>
        <w:t>の上、</w:t>
      </w:r>
      <w:r w:rsidRPr="00297DB4">
        <w:rPr>
          <w:rFonts w:ascii="ＭＳ 明朝" w:eastAsia="ＭＳ 明朝" w:hAnsi="ＭＳ 明朝" w:hint="eastAsia"/>
          <w:sz w:val="24"/>
          <w:szCs w:val="22"/>
        </w:rPr>
        <w:t>受領してください。</w:t>
      </w:r>
    </w:p>
    <w:p w14:paraId="1FA56E6A" w14:textId="629ECC83" w:rsidR="00D85955" w:rsidRPr="00297DB4" w:rsidRDefault="00FE0308" w:rsidP="005D5545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（郵送希望の場合は、不要です。）</w:t>
      </w:r>
    </w:p>
    <w:p w14:paraId="28898EC2" w14:textId="702F4B53" w:rsidR="005D5545" w:rsidRPr="00297DB4" w:rsidRDefault="005D5545" w:rsidP="00571C4D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2B417F">
        <w:rPr>
          <w:rFonts w:ascii="ＭＳ 明朝" w:eastAsia="ＭＳ 明朝" w:hAnsi="ＭＳ 明朝" w:hint="eastAsia"/>
          <w:sz w:val="24"/>
          <w:szCs w:val="22"/>
        </w:rPr>
        <w:t>送付日　令和</w:t>
      </w:r>
      <w:r w:rsidR="0046648E">
        <w:rPr>
          <w:rFonts w:ascii="ＭＳ 明朝" w:eastAsia="ＭＳ 明朝" w:hAnsi="ＭＳ 明朝" w:hint="eastAsia"/>
          <w:sz w:val="24"/>
          <w:szCs w:val="22"/>
        </w:rPr>
        <w:t>７</w:t>
      </w:r>
      <w:r w:rsidR="00571C4D">
        <w:rPr>
          <w:rFonts w:ascii="ＭＳ 明朝" w:eastAsia="ＭＳ 明朝" w:hAnsi="ＭＳ 明朝" w:hint="eastAsia"/>
          <w:sz w:val="24"/>
          <w:szCs w:val="22"/>
        </w:rPr>
        <w:t xml:space="preserve">年　　月　　</w:t>
      </w:r>
      <w:r w:rsidRPr="00297DB4">
        <w:rPr>
          <w:rFonts w:ascii="ＭＳ 明朝" w:eastAsia="ＭＳ 明朝" w:hAnsi="ＭＳ 明朝" w:hint="eastAsia"/>
          <w:sz w:val="24"/>
          <w:szCs w:val="22"/>
        </w:rPr>
        <w:t>日</w:t>
      </w:r>
      <w:r w:rsidR="00571C4D">
        <w:rPr>
          <w:rFonts w:ascii="ＭＳ 明朝" w:eastAsia="ＭＳ 明朝" w:hAnsi="ＭＳ 明朝" w:hint="eastAsia"/>
          <w:sz w:val="24"/>
          <w:szCs w:val="22"/>
        </w:rPr>
        <w:t xml:space="preserve">　</w:t>
      </w:r>
    </w:p>
    <w:p w14:paraId="40366F6F" w14:textId="77777777" w:rsidR="00F654E5" w:rsidRPr="00297DB4" w:rsidRDefault="00F654E5" w:rsidP="00F654E5">
      <w:pPr>
        <w:ind w:rightChars="2040" w:right="4513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・主たる業務所名称</w:t>
      </w:r>
      <w:r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Pr="00297DB4">
        <w:rPr>
          <w:rFonts w:ascii="ＭＳ 明朝" w:eastAsia="ＭＳ 明朝" w:hAnsi="ＭＳ 明朝" w:hint="eastAsia"/>
          <w:sz w:val="24"/>
          <w:szCs w:val="22"/>
        </w:rPr>
        <w:t>：</w:t>
      </w:r>
      <w:r w:rsidRPr="00297DB4">
        <w:rPr>
          <w:rFonts w:ascii="ＭＳ 明朝" w:eastAsia="ＭＳ 明朝" w:hAnsi="ＭＳ 明朝"/>
          <w:sz w:val="24"/>
          <w:szCs w:val="22"/>
        </w:rPr>
        <w:t xml:space="preserve"> </w:t>
      </w:r>
    </w:p>
    <w:p w14:paraId="40F56F06" w14:textId="4B4146E4" w:rsidR="00003CF7" w:rsidRPr="00F654E5" w:rsidRDefault="00F654E5" w:rsidP="008331F3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・主たる業務所所在地：</w:t>
      </w:r>
      <w:r w:rsidRPr="00297DB4">
        <w:rPr>
          <w:rFonts w:ascii="ＭＳ 明朝" w:eastAsia="ＭＳ 明朝" w:hAnsi="ＭＳ 明朝"/>
          <w:sz w:val="24"/>
          <w:szCs w:val="22"/>
        </w:rPr>
        <w:t xml:space="preserve"> </w:t>
      </w:r>
      <w:r>
        <w:rPr>
          <w:rFonts w:ascii="ＭＳ 明朝" w:eastAsia="ＭＳ 明朝" w:hAnsi="ＭＳ 明朝" w:hint="eastAsia"/>
          <w:sz w:val="24"/>
          <w:szCs w:val="22"/>
        </w:rPr>
        <w:t>豊川市　蒲郡市　田原市　豊橋市</w:t>
      </w:r>
      <w:r w:rsidR="00571C4D">
        <w:rPr>
          <w:rFonts w:ascii="ＭＳ 明朝" w:eastAsia="ＭＳ 明朝" w:hAnsi="ＭＳ 明朝" w:hint="eastAsia"/>
          <w:szCs w:val="20"/>
        </w:rPr>
        <w:t>（○</w:t>
      </w:r>
      <w:r w:rsidRPr="008331F3">
        <w:rPr>
          <w:rFonts w:ascii="ＭＳ 明朝" w:eastAsia="ＭＳ 明朝" w:hAnsi="ＭＳ 明朝" w:hint="eastAsia"/>
          <w:szCs w:val="20"/>
        </w:rPr>
        <w:t>をつけてください）</w:t>
      </w:r>
    </w:p>
    <w:tbl>
      <w:tblPr>
        <w:tblStyle w:val="ac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84"/>
        <w:gridCol w:w="3100"/>
        <w:gridCol w:w="1150"/>
      </w:tblGrid>
      <w:tr w:rsidR="005D5545" w:rsidRPr="00297DB4" w14:paraId="4C8AB018" w14:textId="77777777" w:rsidTr="00C70692">
        <w:trPr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2B11C16" w14:textId="77777777" w:rsidR="005D5545" w:rsidRPr="00297DB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麻薬施用者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8F48D6" w14:textId="77777777" w:rsidR="005D5545" w:rsidRPr="00297DB4" w:rsidRDefault="005D554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36EA3992" w14:textId="77777777" w:rsidR="005D5545" w:rsidRPr="00297DB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52AF6B62" w14:textId="77777777" w:rsidR="005D5545" w:rsidRPr="00297DB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麻薬管理者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EB7642C" w14:textId="77777777" w:rsidR="005D5545" w:rsidRPr="00297DB4" w:rsidRDefault="005D554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  <w:tr w:rsidR="00D85955" w:rsidRPr="00297DB4" w14:paraId="5CE69BD2" w14:textId="77777777" w:rsidTr="00C70692">
        <w:trPr>
          <w:gridAfter w:val="2"/>
          <w:wAfter w:w="4250" w:type="dxa"/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F9266D3" w14:textId="77777777" w:rsidR="00D85955" w:rsidRPr="00297DB4" w:rsidRDefault="00D85955" w:rsidP="00C70692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麻薬小売業者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7FB240" w14:textId="77777777" w:rsidR="00D85955" w:rsidRPr="00297DB4" w:rsidRDefault="00D8595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73E615FE" w14:textId="77777777" w:rsidR="00D85955" w:rsidRPr="00297DB4" w:rsidRDefault="00D85955" w:rsidP="00C706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6BA8E78" w14:textId="460B1998" w:rsidR="00671BDF" w:rsidRPr="00671BDF" w:rsidRDefault="00671BDF" w:rsidP="00671BDF">
      <w:p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※</w:t>
      </w:r>
      <w:r w:rsidRPr="00671BDF">
        <w:rPr>
          <w:rFonts w:ascii="ＭＳ ゴシック" w:eastAsia="ＭＳ ゴシック" w:hAnsi="ＭＳ ゴシック" w:hint="eastAsia"/>
          <w:sz w:val="24"/>
          <w:szCs w:val="22"/>
        </w:rPr>
        <w:t>免許証受取希望場所</w:t>
      </w:r>
      <w:r w:rsidR="00571C4D">
        <w:rPr>
          <w:rFonts w:ascii="ＭＳ ゴシック" w:eastAsia="ＭＳ ゴシック" w:hAnsi="ＭＳ ゴシック" w:hint="eastAsia"/>
          <w:szCs w:val="20"/>
        </w:rPr>
        <w:t>（○</w:t>
      </w:r>
      <w:r w:rsidRPr="00671BDF">
        <w:rPr>
          <w:rFonts w:ascii="ＭＳ ゴシック" w:eastAsia="ＭＳ ゴシック" w:hAnsi="ＭＳ ゴシック" w:hint="eastAsia"/>
          <w:szCs w:val="20"/>
        </w:rPr>
        <w:t>をつけてください）</w:t>
      </w:r>
      <w:r w:rsidRPr="00671BDF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</w:p>
    <w:p w14:paraId="15F4AC85" w14:textId="26582AE8" w:rsidR="00202A28" w:rsidRPr="00671BDF" w:rsidRDefault="00671BDF" w:rsidP="00671BDF">
      <w:pPr>
        <w:ind w:firstLineChars="100" w:firstLine="261"/>
        <w:rPr>
          <w:rFonts w:ascii="ＭＳ 明朝" w:eastAsia="ＭＳ 明朝" w:hAnsi="ＭＳ 明朝"/>
          <w:sz w:val="24"/>
          <w:szCs w:val="22"/>
          <w:lang w:eastAsia="zh-TW"/>
        </w:rPr>
      </w:pPr>
      <w:r w:rsidRPr="00671BDF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>豊川保健所</w:t>
      </w:r>
      <w:r w:rsidR="00571C4D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</w:t>
      </w:r>
      <w:r w:rsidRPr="00671BDF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蒲郡保健分室</w:t>
      </w:r>
      <w:r w:rsidR="00571C4D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</w:t>
      </w:r>
      <w:r w:rsidRPr="00671BDF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田原保健分室</w:t>
      </w: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</w:t>
      </w:r>
      <w:r w:rsidR="00571C4D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</w:t>
      </w:r>
      <w:r w:rsidRPr="00671BDF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>豊橋市</w:t>
      </w: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>保健所</w:t>
      </w:r>
      <w:r w:rsidR="00FE0308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　郵送</w:t>
      </w:r>
    </w:p>
    <w:sectPr w:rsidR="00202A28" w:rsidRPr="00671BDF" w:rsidSect="00671BDF">
      <w:headerReference w:type="default" r:id="rId6"/>
      <w:pgSz w:w="11906" w:h="16838" w:code="9"/>
      <w:pgMar w:top="851" w:right="1418" w:bottom="851" w:left="1418" w:header="567" w:footer="737" w:gutter="0"/>
      <w:cols w:space="425"/>
      <w:docGrid w:type="linesAndChars" w:linePitch="432" w:charSpace="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F37C" w14:textId="77777777" w:rsidR="00C219AB" w:rsidRDefault="00C219AB" w:rsidP="00CF4C3A">
      <w:r>
        <w:separator/>
      </w:r>
    </w:p>
  </w:endnote>
  <w:endnote w:type="continuationSeparator" w:id="0">
    <w:p w14:paraId="7B4159EC" w14:textId="77777777" w:rsidR="00C219AB" w:rsidRDefault="00C219AB" w:rsidP="00CF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9826" w14:textId="77777777" w:rsidR="00C219AB" w:rsidRDefault="00C219AB" w:rsidP="00CF4C3A">
      <w:r>
        <w:separator/>
      </w:r>
    </w:p>
  </w:footnote>
  <w:footnote w:type="continuationSeparator" w:id="0">
    <w:p w14:paraId="2ADA5115" w14:textId="77777777" w:rsidR="00C219AB" w:rsidRDefault="00C219AB" w:rsidP="00CF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C858" w14:textId="10FCE9DB" w:rsidR="008042D7" w:rsidRDefault="008042D7" w:rsidP="008042D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1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71"/>
    <w:rsid w:val="00003CF7"/>
    <w:rsid w:val="000070C9"/>
    <w:rsid w:val="000112DE"/>
    <w:rsid w:val="00011C98"/>
    <w:rsid w:val="00016027"/>
    <w:rsid w:val="000303EC"/>
    <w:rsid w:val="000367CB"/>
    <w:rsid w:val="00055FCD"/>
    <w:rsid w:val="00067BCF"/>
    <w:rsid w:val="00067C15"/>
    <w:rsid w:val="00075D44"/>
    <w:rsid w:val="0008589F"/>
    <w:rsid w:val="000B5A6B"/>
    <w:rsid w:val="000F0983"/>
    <w:rsid w:val="00103ACB"/>
    <w:rsid w:val="00165B59"/>
    <w:rsid w:val="0019708B"/>
    <w:rsid w:val="001D6324"/>
    <w:rsid w:val="001F2AEF"/>
    <w:rsid w:val="00202A28"/>
    <w:rsid w:val="0026374E"/>
    <w:rsid w:val="002702FC"/>
    <w:rsid w:val="00297DB4"/>
    <w:rsid w:val="002B19DA"/>
    <w:rsid w:val="002B417F"/>
    <w:rsid w:val="002C12EF"/>
    <w:rsid w:val="002E0127"/>
    <w:rsid w:val="002E3ADB"/>
    <w:rsid w:val="003057F1"/>
    <w:rsid w:val="00310FC2"/>
    <w:rsid w:val="0031564C"/>
    <w:rsid w:val="00336A50"/>
    <w:rsid w:val="00341640"/>
    <w:rsid w:val="00342E9F"/>
    <w:rsid w:val="003615BA"/>
    <w:rsid w:val="003A72FD"/>
    <w:rsid w:val="003B14D3"/>
    <w:rsid w:val="003C3C0F"/>
    <w:rsid w:val="003F5556"/>
    <w:rsid w:val="0041067D"/>
    <w:rsid w:val="00415B08"/>
    <w:rsid w:val="004431FB"/>
    <w:rsid w:val="0046648E"/>
    <w:rsid w:val="00476F09"/>
    <w:rsid w:val="00483A1B"/>
    <w:rsid w:val="00485704"/>
    <w:rsid w:val="00493A50"/>
    <w:rsid w:val="004A42B3"/>
    <w:rsid w:val="004C04BF"/>
    <w:rsid w:val="004D5E7A"/>
    <w:rsid w:val="005038EB"/>
    <w:rsid w:val="005053CC"/>
    <w:rsid w:val="0053018D"/>
    <w:rsid w:val="00534342"/>
    <w:rsid w:val="00566476"/>
    <w:rsid w:val="00571C4D"/>
    <w:rsid w:val="00572CA3"/>
    <w:rsid w:val="00573139"/>
    <w:rsid w:val="00581A76"/>
    <w:rsid w:val="00582877"/>
    <w:rsid w:val="005A7ACE"/>
    <w:rsid w:val="005D5545"/>
    <w:rsid w:val="00600C1E"/>
    <w:rsid w:val="00614ED8"/>
    <w:rsid w:val="00636775"/>
    <w:rsid w:val="00653F83"/>
    <w:rsid w:val="00671BDF"/>
    <w:rsid w:val="00697A41"/>
    <w:rsid w:val="006A1E66"/>
    <w:rsid w:val="006F566C"/>
    <w:rsid w:val="006F7F60"/>
    <w:rsid w:val="00702CB0"/>
    <w:rsid w:val="00721E58"/>
    <w:rsid w:val="007505CB"/>
    <w:rsid w:val="007557A5"/>
    <w:rsid w:val="0076360C"/>
    <w:rsid w:val="00766346"/>
    <w:rsid w:val="007707B8"/>
    <w:rsid w:val="007807F8"/>
    <w:rsid w:val="00790434"/>
    <w:rsid w:val="008042D7"/>
    <w:rsid w:val="0081427B"/>
    <w:rsid w:val="008331F3"/>
    <w:rsid w:val="00864CB0"/>
    <w:rsid w:val="00885B9F"/>
    <w:rsid w:val="008D35FF"/>
    <w:rsid w:val="0090222B"/>
    <w:rsid w:val="0090270F"/>
    <w:rsid w:val="00930A31"/>
    <w:rsid w:val="00934CF0"/>
    <w:rsid w:val="0097156C"/>
    <w:rsid w:val="009B1A35"/>
    <w:rsid w:val="009B2D7C"/>
    <w:rsid w:val="00A04191"/>
    <w:rsid w:val="00A46FF2"/>
    <w:rsid w:val="00A50957"/>
    <w:rsid w:val="00AF1146"/>
    <w:rsid w:val="00B02809"/>
    <w:rsid w:val="00B0470C"/>
    <w:rsid w:val="00B15E73"/>
    <w:rsid w:val="00B8301A"/>
    <w:rsid w:val="00BA1886"/>
    <w:rsid w:val="00BB0461"/>
    <w:rsid w:val="00BC1CE9"/>
    <w:rsid w:val="00BD3454"/>
    <w:rsid w:val="00BF6C6A"/>
    <w:rsid w:val="00C0685D"/>
    <w:rsid w:val="00C219AB"/>
    <w:rsid w:val="00C60771"/>
    <w:rsid w:val="00C81E24"/>
    <w:rsid w:val="00CA7DE0"/>
    <w:rsid w:val="00CB0FA6"/>
    <w:rsid w:val="00CF4C3A"/>
    <w:rsid w:val="00D24DE0"/>
    <w:rsid w:val="00D34ACE"/>
    <w:rsid w:val="00D43248"/>
    <w:rsid w:val="00D74268"/>
    <w:rsid w:val="00D85955"/>
    <w:rsid w:val="00DC656C"/>
    <w:rsid w:val="00DC672A"/>
    <w:rsid w:val="00DD1EA5"/>
    <w:rsid w:val="00DD6672"/>
    <w:rsid w:val="00DE1FB1"/>
    <w:rsid w:val="00E10AC1"/>
    <w:rsid w:val="00E36A22"/>
    <w:rsid w:val="00E54323"/>
    <w:rsid w:val="00E84AE1"/>
    <w:rsid w:val="00EB288D"/>
    <w:rsid w:val="00EB3FFD"/>
    <w:rsid w:val="00ED0A17"/>
    <w:rsid w:val="00F3183B"/>
    <w:rsid w:val="00F461C2"/>
    <w:rsid w:val="00F654E5"/>
    <w:rsid w:val="00F72282"/>
    <w:rsid w:val="00FA1D31"/>
    <w:rsid w:val="00FC34E7"/>
    <w:rsid w:val="00FC6DC4"/>
    <w:rsid w:val="00FE0308"/>
    <w:rsid w:val="00FF63C6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1AECB"/>
  <w15:chartTrackingRefBased/>
  <w15:docId w15:val="{EA98EB7D-61DA-4EE0-A6C8-02B70C10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545"/>
    <w:pPr>
      <w:widowControl w:val="0"/>
      <w:jc w:val="both"/>
    </w:pPr>
    <w:rPr>
      <w:rFonts w:ascii="ＭＳ Ｐ明朝" w:eastAsia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/>
      <w:sz w:val="24"/>
    </w:rPr>
  </w:style>
  <w:style w:type="paragraph" w:styleId="a5">
    <w:name w:val="Body Text"/>
    <w:basedOn w:val="a"/>
    <w:pPr>
      <w:snapToGrid w:val="0"/>
      <w:spacing w:line="550" w:lineRule="atLeast"/>
      <w:jc w:val="left"/>
    </w:pPr>
    <w:rPr>
      <w:rFonts w:ascii="ＭＳ 明朝" w:eastAsia="ＭＳ 明朝"/>
      <w:sz w:val="24"/>
    </w:rPr>
  </w:style>
  <w:style w:type="paragraph" w:styleId="a6">
    <w:name w:val="Body Text Indent"/>
    <w:basedOn w:val="a"/>
    <w:pPr>
      <w:wordWrap w:val="0"/>
      <w:ind w:firstLine="272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spacing w:line="558" w:lineRule="atLeast"/>
      <w:ind w:firstLine="210"/>
    </w:pPr>
    <w:rPr>
      <w:rFonts w:ascii="ＭＳ 明朝" w:eastAsia="ＭＳ 明朝"/>
      <w:sz w:val="24"/>
    </w:rPr>
  </w:style>
  <w:style w:type="paragraph" w:styleId="a7">
    <w:name w:val="Balloon Text"/>
    <w:basedOn w:val="a"/>
    <w:semiHidden/>
    <w:rsid w:val="00DD1EA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F4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F4C3A"/>
    <w:rPr>
      <w:rFonts w:ascii="ＭＳ Ｐ明朝" w:eastAsia="ＭＳ Ｐ明朝"/>
      <w:kern w:val="2"/>
      <w:szCs w:val="24"/>
    </w:rPr>
  </w:style>
  <w:style w:type="paragraph" w:styleId="aa">
    <w:name w:val="footer"/>
    <w:basedOn w:val="a"/>
    <w:link w:val="ab"/>
    <w:rsid w:val="00CF4C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C3A"/>
    <w:rPr>
      <w:rFonts w:ascii="ＭＳ Ｐ明朝" w:eastAsia="ＭＳ Ｐ明朝"/>
      <w:kern w:val="2"/>
      <w:szCs w:val="24"/>
    </w:rPr>
  </w:style>
  <w:style w:type="table" w:styleId="ac">
    <w:name w:val="Table Grid"/>
    <w:basedOn w:val="a1"/>
    <w:rsid w:val="00CA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74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40635;&#34220;\&#12487;&#12473;&#12463;&#12488;&#12483;&#12503;\&#36215;&#26696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起案様式.dot</Template>
  <TotalTime>4</TotalTime>
  <Pages>1</Pages>
  <Words>420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回議（合議）上の注意</vt:lpstr>
      <vt:lpstr>回議（合議）上の注意</vt:lpstr>
    </vt:vector>
  </TitlesOfParts>
  <Company>FD申請システム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回議（合議）上の注意</dc:title>
  <dc:subject/>
  <dc:creator>麻薬</dc:creator>
  <cp:keywords/>
  <cp:lastModifiedBy>木村　真子</cp:lastModifiedBy>
  <cp:revision>5</cp:revision>
  <cp:lastPrinted>2020-08-04T04:59:00Z</cp:lastPrinted>
  <dcterms:created xsi:type="dcterms:W3CDTF">2024-08-21T05:14:00Z</dcterms:created>
  <dcterms:modified xsi:type="dcterms:W3CDTF">2025-08-29T05:56:00Z</dcterms:modified>
</cp:coreProperties>
</file>