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6F" w:rsidRPr="007F6146" w:rsidRDefault="00CA256F" w:rsidP="00951131">
      <w:pPr>
        <w:pStyle w:val="a3"/>
        <w:spacing w:line="360" w:lineRule="exact"/>
        <w:rPr>
          <w:spacing w:val="0"/>
        </w:rPr>
      </w:pPr>
      <w:r>
        <w:rPr>
          <w:rFonts w:ascii="Century" w:hAnsi="Century" w:hint="eastAsia"/>
        </w:rPr>
        <w:t>別紙様式</w:t>
      </w:r>
      <w:r w:rsidR="006D7871">
        <w:rPr>
          <w:rFonts w:ascii="Century" w:hAnsi="Century" w:hint="eastAsia"/>
        </w:rPr>
        <w:t>１４</w:t>
      </w:r>
    </w:p>
    <w:p w:rsidR="00CA256F" w:rsidRDefault="00CA256F" w:rsidP="00951131">
      <w:pPr>
        <w:pStyle w:val="a3"/>
        <w:spacing w:line="360" w:lineRule="exact"/>
        <w:rPr>
          <w:spacing w:val="0"/>
        </w:rPr>
      </w:pPr>
    </w:p>
    <w:p w:rsidR="00CA256F" w:rsidRDefault="005D51B4" w:rsidP="00951131">
      <w:pPr>
        <w:pStyle w:val="a3"/>
        <w:spacing w:line="360" w:lineRule="exact"/>
        <w:jc w:val="center"/>
        <w:rPr>
          <w:spacing w:val="0"/>
        </w:rPr>
      </w:pPr>
      <w:r w:rsidRPr="005D51B4">
        <w:rPr>
          <w:rFonts w:ascii="Century" w:hAnsi="Century" w:hint="eastAsia"/>
          <w:spacing w:val="85"/>
          <w:fitText w:val="6000" w:id="-1558468864"/>
        </w:rPr>
        <w:t>主として担当する薬剤師の経歴</w:t>
      </w:r>
      <w:r w:rsidRPr="005D51B4">
        <w:rPr>
          <w:rFonts w:ascii="Century" w:hAnsi="Century" w:hint="eastAsia"/>
          <w:spacing w:val="10"/>
          <w:fitText w:val="6000" w:id="-1558468864"/>
        </w:rPr>
        <w:t>書</w:t>
      </w:r>
    </w:p>
    <w:p w:rsidR="00CA256F" w:rsidRDefault="00CA256F" w:rsidP="00951131">
      <w:pPr>
        <w:pStyle w:val="a3"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080"/>
        <w:gridCol w:w="1080"/>
        <w:gridCol w:w="3024"/>
        <w:gridCol w:w="1080"/>
        <w:gridCol w:w="1512"/>
      </w:tblGrid>
      <w:tr w:rsidR="00CA256F" w:rsidTr="00951131">
        <w:trPr>
          <w:trHeight w:hRule="exact" w:val="10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ふりがな</w:t>
            </w:r>
          </w:p>
          <w:p w:rsidR="00CA256F" w:rsidRDefault="00CA256F" w:rsidP="0095113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氏　　名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rPr>
                <w:spacing w:val="0"/>
              </w:rPr>
            </w:pPr>
          </w:p>
          <w:p w:rsidR="00CA256F" w:rsidRDefault="00CA256F" w:rsidP="009932E8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</w:t>
            </w:r>
            <w:r w:rsidR="009932E8">
              <w:rPr>
                <w:rFonts w:ascii="Century" w:hAnsi="Century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生年月日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6F" w:rsidRDefault="00CA256F" w:rsidP="00951131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tr w:rsidR="00CA256F" w:rsidTr="00951131">
        <w:trPr>
          <w:trHeight w:hRule="exact" w:val="710"/>
        </w:trPr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現住所</w:t>
            </w:r>
          </w:p>
        </w:tc>
        <w:tc>
          <w:tcPr>
            <w:tcW w:w="669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tr w:rsidR="00CA256F" w:rsidTr="00951131">
        <w:trPr>
          <w:trHeight w:hRule="exact" w:val="714"/>
        </w:trPr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最終学歴</w:t>
            </w:r>
          </w:p>
        </w:tc>
        <w:tc>
          <w:tcPr>
            <w:tcW w:w="669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tr w:rsidR="00CA256F" w:rsidTr="00951131">
        <w:trPr>
          <w:trHeight w:hRule="exact" w:val="8785"/>
        </w:trPr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主なる職歴</w:t>
            </w:r>
          </w:p>
        </w:tc>
        <w:tc>
          <w:tcPr>
            <w:tcW w:w="6696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CA256F" w:rsidRDefault="00CA256F" w:rsidP="00951131">
            <w:pPr>
              <w:pStyle w:val="a3"/>
              <w:spacing w:line="360" w:lineRule="exact"/>
              <w:rPr>
                <w:spacing w:val="0"/>
              </w:rPr>
            </w:pPr>
          </w:p>
        </w:tc>
      </w:tr>
    </w:tbl>
    <w:p w:rsidR="00280074" w:rsidRDefault="00280074" w:rsidP="00951131">
      <w:pPr>
        <w:pStyle w:val="a3"/>
        <w:spacing w:line="360" w:lineRule="exact"/>
        <w:rPr>
          <w:spacing w:val="0"/>
        </w:rPr>
      </w:pPr>
      <w:r>
        <w:rPr>
          <w:rFonts w:hint="eastAsia"/>
          <w:spacing w:val="0"/>
        </w:rPr>
        <w:t>（備考）薬剤師免許証の写しを添付すること。</w:t>
      </w:r>
    </w:p>
    <w:sectPr w:rsidR="00280074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CD" w:rsidRDefault="00E851CD" w:rsidP="007E7626">
      <w:r>
        <w:separator/>
      </w:r>
    </w:p>
  </w:endnote>
  <w:endnote w:type="continuationSeparator" w:id="0">
    <w:p w:rsidR="00E851CD" w:rsidRDefault="00E851CD" w:rsidP="007E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CD" w:rsidRDefault="00E851CD" w:rsidP="007E7626">
      <w:r>
        <w:separator/>
      </w:r>
    </w:p>
  </w:footnote>
  <w:footnote w:type="continuationSeparator" w:id="0">
    <w:p w:rsidR="00E851CD" w:rsidRDefault="00E851CD" w:rsidP="007E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D8"/>
    <w:rsid w:val="00055755"/>
    <w:rsid w:val="000C127A"/>
    <w:rsid w:val="00266906"/>
    <w:rsid w:val="00280074"/>
    <w:rsid w:val="002F130A"/>
    <w:rsid w:val="004023D8"/>
    <w:rsid w:val="0040507A"/>
    <w:rsid w:val="0041097A"/>
    <w:rsid w:val="005128D0"/>
    <w:rsid w:val="005D51B4"/>
    <w:rsid w:val="00683E11"/>
    <w:rsid w:val="006D7871"/>
    <w:rsid w:val="007E7626"/>
    <w:rsid w:val="007F6146"/>
    <w:rsid w:val="00951131"/>
    <w:rsid w:val="009673BE"/>
    <w:rsid w:val="009932E8"/>
    <w:rsid w:val="00A64212"/>
    <w:rsid w:val="00B2521C"/>
    <w:rsid w:val="00C16B4E"/>
    <w:rsid w:val="00CA256F"/>
    <w:rsid w:val="00CF67BA"/>
    <w:rsid w:val="00D65038"/>
    <w:rsid w:val="00DB2696"/>
    <w:rsid w:val="00E851CD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C944C8-8E01-482C-BDA3-D6BE6C95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rsid w:val="007E7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E7626"/>
    <w:rPr>
      <w:kern w:val="2"/>
      <w:sz w:val="21"/>
      <w:szCs w:val="24"/>
    </w:rPr>
  </w:style>
  <w:style w:type="paragraph" w:styleId="a6">
    <w:name w:val="footer"/>
    <w:basedOn w:val="a"/>
    <w:link w:val="a7"/>
    <w:rsid w:val="007E7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E76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1324-D91C-48D4-892E-694ED23C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様式９　　　　　H10.2.19</vt:lpstr>
      <vt:lpstr>法１９条指定要領　様式９　　　　　H10.2.19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様式９　　　　　H10.2.19</dc:title>
  <dc:creator>MIURA</dc:creator>
  <cp:lastModifiedBy>oa</cp:lastModifiedBy>
  <cp:revision>2</cp:revision>
  <cp:lastPrinted>2020-12-24T06:53:00Z</cp:lastPrinted>
  <dcterms:created xsi:type="dcterms:W3CDTF">2020-12-24T06:53:00Z</dcterms:created>
  <dcterms:modified xsi:type="dcterms:W3CDTF">2020-12-24T06:53:00Z</dcterms:modified>
</cp:coreProperties>
</file>