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AA" w:rsidRPr="006C5E58" w:rsidRDefault="00514F1C" w:rsidP="00C229BD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>別紙様式</w:t>
      </w:r>
      <w:r w:rsidR="00C202EE" w:rsidRPr="00195873">
        <w:rPr>
          <w:rFonts w:ascii="Century" w:hAnsi="Century" w:hint="eastAsia"/>
        </w:rPr>
        <w:t>２</w:t>
      </w:r>
      <w:r w:rsidR="00332633">
        <w:rPr>
          <w:rFonts w:ascii="Century" w:hAnsi="Century" w:hint="eastAsia"/>
        </w:rPr>
        <w:t>０</w:t>
      </w:r>
    </w:p>
    <w:p w:rsidR="003D39AA" w:rsidRDefault="003D39AA" w:rsidP="00C229BD">
      <w:pPr>
        <w:pStyle w:val="a3"/>
        <w:wordWrap/>
        <w:spacing w:line="360" w:lineRule="exact"/>
        <w:rPr>
          <w:spacing w:val="0"/>
        </w:rPr>
      </w:pPr>
    </w:p>
    <w:p w:rsidR="003D39AA" w:rsidRDefault="003D39AA" w:rsidP="00C229BD">
      <w:pPr>
        <w:pStyle w:val="a3"/>
        <w:wordWrap/>
        <w:spacing w:line="360" w:lineRule="exact"/>
        <w:jc w:val="center"/>
        <w:rPr>
          <w:spacing w:val="0"/>
        </w:rPr>
      </w:pPr>
      <w:r w:rsidRPr="00C229BD">
        <w:rPr>
          <w:rFonts w:ascii="Century" w:hAnsi="Century" w:hint="eastAsia"/>
          <w:spacing w:val="120"/>
          <w:fitText w:val="6000" w:id="-1558469376"/>
        </w:rPr>
        <w:t>指定</w:t>
      </w:r>
      <w:r w:rsidR="00C2768A" w:rsidRPr="00C229BD">
        <w:rPr>
          <w:rFonts w:ascii="Century" w:hAnsi="Century" w:hint="eastAsia"/>
          <w:spacing w:val="120"/>
          <w:fitText w:val="6000" w:id="-1558469376"/>
        </w:rPr>
        <w:t>自立支援</w:t>
      </w:r>
      <w:r w:rsidRPr="00C229BD">
        <w:rPr>
          <w:rFonts w:ascii="Century" w:hAnsi="Century" w:hint="eastAsia"/>
          <w:spacing w:val="120"/>
          <w:fitText w:val="6000" w:id="-1558469376"/>
        </w:rPr>
        <w:t>医療機関辞退</w:t>
      </w:r>
      <w:r w:rsidRPr="00C229BD">
        <w:rPr>
          <w:rFonts w:ascii="Century" w:hAnsi="Century" w:hint="eastAsia"/>
          <w:spacing w:val="0"/>
          <w:fitText w:val="6000" w:id="-1558469376"/>
        </w:rPr>
        <w:t>届</w:t>
      </w:r>
    </w:p>
    <w:p w:rsidR="003D39AA" w:rsidRDefault="003D39AA" w:rsidP="00C229BD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5515"/>
      </w:tblGrid>
      <w:tr w:rsidR="003D39AA" w:rsidTr="00C229BD">
        <w:trPr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5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cantSplit/>
          <w:trHeight w:hRule="exact" w:val="710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cantSplit/>
          <w:trHeight w:hRule="exact" w:val="712"/>
        </w:trPr>
        <w:tc>
          <w:tcPr>
            <w:tcW w:w="1512" w:type="dxa"/>
            <w:vMerge w:val="restart"/>
            <w:tcBorders>
              <w:lef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Pr="007C65D8" w:rsidRDefault="003D39AA" w:rsidP="001F4A2E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7C65D8">
              <w:rPr>
                <w:rFonts w:ascii="Century" w:hAnsi="Century" w:hint="eastAsia"/>
              </w:rPr>
              <w:t>担当</w:t>
            </w:r>
            <w:r w:rsidR="001F4A2E" w:rsidRPr="007C65D8">
              <w:rPr>
                <w:rFonts w:ascii="Century" w:hAnsi="Century" w:hint="eastAsia"/>
              </w:rPr>
              <w:t>している</w:t>
            </w:r>
            <w:r w:rsidRPr="007C65D8">
              <w:rPr>
                <w:rFonts w:ascii="Century" w:hAnsi="Century" w:hint="eastAsia"/>
              </w:rPr>
              <w:t>医療</w:t>
            </w:r>
            <w:r w:rsidR="00C229BD" w:rsidRPr="007C65D8">
              <w:rPr>
                <w:rFonts w:ascii="Century" w:hAnsi="Century" w:hint="eastAsia"/>
              </w:rPr>
              <w:t>の種類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C109F3">
              <w:rPr>
                <w:rFonts w:ascii="Century" w:hAnsi="Century" w:hint="eastAsia"/>
                <w:spacing w:val="30"/>
                <w:fitText w:val="1200" w:id="1240686080"/>
              </w:rPr>
              <w:t>辞退理由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71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1516F">
              <w:rPr>
                <w:rFonts w:ascii="Century" w:hAnsi="Century" w:hint="eastAsia"/>
                <w:spacing w:val="0"/>
                <w:fitText w:val="1200" w:id="1250671361"/>
              </w:rPr>
              <w:t>辞退年月日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2142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9AA" w:rsidRDefault="003D39AA" w:rsidP="00C229BD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</w:t>
            </w:r>
            <w:r w:rsidR="00C229BD"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</w:rPr>
              <w:t>考</w:t>
            </w:r>
          </w:p>
        </w:tc>
        <w:tc>
          <w:tcPr>
            <w:tcW w:w="5515" w:type="dxa"/>
            <w:tcBorders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3D39AA" w:rsidTr="00C229BD">
        <w:trPr>
          <w:trHeight w:hRule="exact" w:val="3745"/>
        </w:trPr>
        <w:tc>
          <w:tcPr>
            <w:tcW w:w="85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9AA" w:rsidRDefault="003D39AA" w:rsidP="00C229BD">
            <w:pPr>
              <w:pStyle w:val="a3"/>
              <w:wordWrap/>
              <w:spacing w:line="360" w:lineRule="exact"/>
              <w:ind w:left="114" w:rightChars="61" w:right="128" w:hangingChars="50" w:hanging="114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上記</w:t>
            </w:r>
            <w:r w:rsidR="00C2768A">
              <w:rPr>
                <w:rFonts w:ascii="Century" w:hAnsi="Century" w:hint="eastAsia"/>
              </w:rPr>
              <w:t>のとおり、</w:t>
            </w:r>
            <w:r w:rsidR="00C202EE" w:rsidRPr="00195873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Pr="00195873">
              <w:rPr>
                <w:rFonts w:ascii="Century" w:hAnsi="Century" w:hint="eastAsia"/>
              </w:rPr>
              <w:t>施行</w:t>
            </w:r>
            <w:r w:rsidR="006E466D" w:rsidRPr="00195873">
              <w:rPr>
                <w:rFonts w:ascii="Century" w:hAnsi="Century" w:hint="eastAsia"/>
              </w:rPr>
              <w:t>規則第６</w:t>
            </w:r>
            <w:r w:rsidR="004B7A21" w:rsidRPr="00195873">
              <w:rPr>
                <w:rFonts w:ascii="Century" w:hAnsi="Century" w:hint="eastAsia"/>
              </w:rPr>
              <w:t>４</w:t>
            </w:r>
            <w:r w:rsidRPr="00195873">
              <w:rPr>
                <w:rFonts w:ascii="Century" w:hAnsi="Century" w:hint="eastAsia"/>
              </w:rPr>
              <w:t>条の規定により指定</w:t>
            </w:r>
            <w:r w:rsidR="00C202EE" w:rsidRPr="00195873">
              <w:rPr>
                <w:rFonts w:ascii="Century" w:hAnsi="Century" w:hint="eastAsia"/>
              </w:rPr>
              <w:t>自立支援</w:t>
            </w:r>
            <w:r w:rsidRPr="00195873">
              <w:rPr>
                <w:rFonts w:ascii="Century" w:hAnsi="Century" w:hint="eastAsia"/>
              </w:rPr>
              <w:t>医</w:t>
            </w:r>
            <w:r>
              <w:rPr>
                <w:rFonts w:ascii="Century" w:hAnsi="Century" w:hint="eastAsia"/>
              </w:rPr>
              <w:t>療機関を辞退します。</w:t>
            </w:r>
          </w:p>
          <w:p w:rsidR="003D39AA" w:rsidRPr="004B7A21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愛知県知事殿</w:t>
            </w:r>
          </w:p>
          <w:p w:rsidR="003D39AA" w:rsidRDefault="00BF6797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 開設者</w:t>
            </w:r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所在地</w:t>
            </w:r>
          </w:p>
          <w:p w:rsidR="003D39AA" w:rsidRDefault="003D39AA" w:rsidP="00C229B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名　称</w:t>
            </w:r>
          </w:p>
          <w:p w:rsidR="003D39AA" w:rsidRDefault="003D39AA" w:rsidP="00380A0D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BF6797">
              <w:rPr>
                <w:rFonts w:ascii="Century" w:hAnsi="Century" w:hint="eastAsia"/>
              </w:rPr>
              <w:t xml:space="preserve">　　　　　　　　　　　　　　　　　　代表</w:t>
            </w:r>
            <w:r>
              <w:rPr>
                <w:rFonts w:ascii="Century" w:hAnsi="Century" w:hint="eastAsia"/>
              </w:rPr>
              <w:t xml:space="preserve">者　　　　　　　　　　　　　</w:t>
            </w:r>
            <w:bookmarkStart w:id="0" w:name="_GoBack"/>
            <w:bookmarkEnd w:id="0"/>
          </w:p>
        </w:tc>
      </w:tr>
    </w:tbl>
    <w:p w:rsidR="00BF6797" w:rsidRPr="009D37ED" w:rsidRDefault="009D37ED" w:rsidP="00BF6797">
      <w:pPr>
        <w:pStyle w:val="a3"/>
        <w:numPr>
          <w:ilvl w:val="0"/>
          <w:numId w:val="1"/>
        </w:numPr>
        <w:wordWrap/>
        <w:adjustRightInd/>
        <w:spacing w:line="360" w:lineRule="exact"/>
        <w:rPr>
          <w:spacing w:val="0"/>
        </w:rPr>
      </w:pPr>
      <w:r>
        <w:rPr>
          <w:rFonts w:hint="eastAsia"/>
          <w:spacing w:val="0"/>
        </w:rPr>
        <w:t xml:space="preserve">  </w:t>
      </w:r>
      <w:r w:rsidR="00BF6797" w:rsidRPr="009D37ED">
        <w:rPr>
          <w:rFonts w:hint="eastAsia"/>
          <w:spacing w:val="0"/>
        </w:rPr>
        <w:t>指定訪問看護事業者等が届け出る場合は、「開設者」を「指定訪問看護事業者等」と読み替える。</w:t>
      </w:r>
    </w:p>
    <w:p w:rsidR="003D39AA" w:rsidRPr="009D37ED" w:rsidRDefault="003D39AA" w:rsidP="00BF6797">
      <w:pPr>
        <w:pStyle w:val="a3"/>
        <w:wordWrap/>
        <w:spacing w:line="360" w:lineRule="exact"/>
        <w:rPr>
          <w:spacing w:val="0"/>
        </w:rPr>
      </w:pPr>
    </w:p>
    <w:sectPr w:rsidR="003D39AA" w:rsidRPr="009D37ED" w:rsidSect="00712320">
      <w:pgSz w:w="11906" w:h="16838" w:code="9"/>
      <w:pgMar w:top="1191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AB" w:rsidRDefault="002D19AB" w:rsidP="00CE7C1B">
      <w:r>
        <w:separator/>
      </w:r>
    </w:p>
  </w:endnote>
  <w:endnote w:type="continuationSeparator" w:id="0">
    <w:p w:rsidR="002D19AB" w:rsidRDefault="002D19AB" w:rsidP="00CE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AB" w:rsidRDefault="002D19AB" w:rsidP="00CE7C1B">
      <w:r>
        <w:separator/>
      </w:r>
    </w:p>
  </w:footnote>
  <w:footnote w:type="continuationSeparator" w:id="0">
    <w:p w:rsidR="002D19AB" w:rsidRDefault="002D19AB" w:rsidP="00CE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457D3"/>
    <w:multiLevelType w:val="hybridMultilevel"/>
    <w:tmpl w:val="58263356"/>
    <w:lvl w:ilvl="0" w:tplc="354E54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FE"/>
    <w:rsid w:val="000E52B5"/>
    <w:rsid w:val="001456BB"/>
    <w:rsid w:val="00195873"/>
    <w:rsid w:val="001F4A2E"/>
    <w:rsid w:val="002849AA"/>
    <w:rsid w:val="00293874"/>
    <w:rsid w:val="002A72FE"/>
    <w:rsid w:val="002D19AB"/>
    <w:rsid w:val="002E3865"/>
    <w:rsid w:val="00332633"/>
    <w:rsid w:val="0036628C"/>
    <w:rsid w:val="00380A0D"/>
    <w:rsid w:val="003D39AA"/>
    <w:rsid w:val="00411BAA"/>
    <w:rsid w:val="004B7A21"/>
    <w:rsid w:val="00514F1C"/>
    <w:rsid w:val="005729FD"/>
    <w:rsid w:val="005D2DA8"/>
    <w:rsid w:val="0063751A"/>
    <w:rsid w:val="00692ED5"/>
    <w:rsid w:val="006C5E58"/>
    <w:rsid w:val="006E466D"/>
    <w:rsid w:val="00712320"/>
    <w:rsid w:val="007C65D8"/>
    <w:rsid w:val="0081516F"/>
    <w:rsid w:val="009D37ED"/>
    <w:rsid w:val="00B929EC"/>
    <w:rsid w:val="00BA3898"/>
    <w:rsid w:val="00BF6797"/>
    <w:rsid w:val="00C109F3"/>
    <w:rsid w:val="00C202EE"/>
    <w:rsid w:val="00C229BD"/>
    <w:rsid w:val="00C2768A"/>
    <w:rsid w:val="00C92DCD"/>
    <w:rsid w:val="00CD7D1B"/>
    <w:rsid w:val="00CE7C1B"/>
    <w:rsid w:val="00CF14FE"/>
    <w:rsid w:val="00D51D8A"/>
    <w:rsid w:val="00E21171"/>
    <w:rsid w:val="00E2668B"/>
    <w:rsid w:val="00E77D59"/>
    <w:rsid w:val="00E8138C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BEACF3-C91C-436F-9796-95C21248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BA38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E7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7C1B"/>
    <w:rPr>
      <w:kern w:val="2"/>
      <w:sz w:val="21"/>
      <w:szCs w:val="24"/>
    </w:rPr>
  </w:style>
  <w:style w:type="paragraph" w:styleId="a7">
    <w:name w:val="footer"/>
    <w:basedOn w:val="a"/>
    <w:link w:val="a8"/>
    <w:rsid w:val="00CE7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7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AE21-57E6-49E8-A160-598F1CBC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様式１２改正　　     H12.7. 3</vt:lpstr>
      <vt:lpstr>法１９条指定要領　様式１２改正　　     H12.7. 3   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様式１２改正　　     H12.7. 3</dc:title>
  <dc:creator>MIURA</dc:creator>
  <cp:lastModifiedBy>oa</cp:lastModifiedBy>
  <cp:revision>2</cp:revision>
  <cp:lastPrinted>2020-12-24T08:14:00Z</cp:lastPrinted>
  <dcterms:created xsi:type="dcterms:W3CDTF">2020-12-24T08:14:00Z</dcterms:created>
  <dcterms:modified xsi:type="dcterms:W3CDTF">2020-12-24T08:14:00Z</dcterms:modified>
</cp:coreProperties>
</file>