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D39" w:rsidRPr="004C7FFA" w:rsidRDefault="00446D39" w:rsidP="00446D39">
      <w:pPr>
        <w:pStyle w:val="a3"/>
        <w:wordWrap/>
        <w:spacing w:before="60" w:after="60" w:line="480" w:lineRule="auto"/>
        <w:jc w:val="right"/>
        <w:rPr>
          <w:spacing w:val="5"/>
          <w:sz w:val="21"/>
          <w:szCs w:val="21"/>
        </w:rPr>
      </w:pPr>
      <w:bookmarkStart w:id="0" w:name="_GoBack"/>
      <w:bookmarkEnd w:id="0"/>
      <w:r w:rsidRPr="004C7FFA">
        <w:rPr>
          <w:rFonts w:hint="eastAsia"/>
          <w:spacing w:val="5"/>
          <w:sz w:val="21"/>
          <w:szCs w:val="21"/>
        </w:rPr>
        <w:t>（様式</w:t>
      </w:r>
      <w:r w:rsidR="00686905" w:rsidRPr="004C7FFA">
        <w:rPr>
          <w:rFonts w:hint="eastAsia"/>
          <w:color w:val="000000" w:themeColor="text1"/>
          <w:spacing w:val="5"/>
          <w:sz w:val="21"/>
          <w:szCs w:val="21"/>
        </w:rPr>
        <w:t>４</w:t>
      </w:r>
      <w:r w:rsidRPr="004C7FFA">
        <w:rPr>
          <w:rFonts w:hint="eastAsia"/>
          <w:spacing w:val="5"/>
          <w:sz w:val="21"/>
          <w:szCs w:val="21"/>
        </w:rPr>
        <w:t>）</w:t>
      </w:r>
    </w:p>
    <w:p w:rsidR="007F25C4" w:rsidRPr="004C7FFA" w:rsidRDefault="007F25C4" w:rsidP="00814264">
      <w:pPr>
        <w:pStyle w:val="a3"/>
        <w:wordWrap/>
        <w:spacing w:before="60" w:after="60" w:line="480" w:lineRule="auto"/>
        <w:jc w:val="center"/>
        <w:rPr>
          <w:spacing w:val="0"/>
          <w:sz w:val="21"/>
          <w:szCs w:val="21"/>
        </w:rPr>
      </w:pPr>
      <w:r w:rsidRPr="004C7FFA">
        <w:rPr>
          <w:rFonts w:hint="eastAsia"/>
          <w:spacing w:val="5"/>
          <w:sz w:val="21"/>
          <w:szCs w:val="21"/>
        </w:rPr>
        <w:t>液化石油ガス販売事業者事業承継証明書</w:t>
      </w:r>
    </w:p>
    <w:p w:rsidR="007F25C4" w:rsidRPr="00931653" w:rsidRDefault="007F25C4" w:rsidP="00505913">
      <w:pPr>
        <w:pStyle w:val="a3"/>
        <w:wordWrap/>
        <w:spacing w:before="60" w:after="60" w:line="240" w:lineRule="auto"/>
        <w:rPr>
          <w:spacing w:val="0"/>
        </w:rPr>
      </w:pPr>
    </w:p>
    <w:p w:rsidR="007F25C4" w:rsidRPr="00446D39" w:rsidRDefault="004542F7" w:rsidP="00AB152E">
      <w:pPr>
        <w:pStyle w:val="a3"/>
        <w:spacing w:before="60" w:after="60" w:line="240" w:lineRule="auto"/>
        <w:jc w:val="right"/>
        <w:rPr>
          <w:color w:val="000000" w:themeColor="text1"/>
          <w:spacing w:val="0"/>
          <w:sz w:val="21"/>
        </w:rPr>
      </w:pPr>
      <w:r>
        <w:rPr>
          <w:rFonts w:hint="eastAsia"/>
          <w:color w:val="000000" w:themeColor="text1"/>
          <w:sz w:val="21"/>
        </w:rPr>
        <w:t xml:space="preserve">年　　月　　</w:t>
      </w:r>
      <w:r w:rsidR="007F25C4" w:rsidRPr="00446D39">
        <w:rPr>
          <w:rFonts w:hint="eastAsia"/>
          <w:color w:val="000000" w:themeColor="text1"/>
          <w:sz w:val="21"/>
        </w:rPr>
        <w:t>日</w:t>
      </w:r>
      <w:r w:rsidR="00AB152E" w:rsidRPr="00446D39">
        <w:rPr>
          <w:rFonts w:hint="eastAsia"/>
          <w:color w:val="000000" w:themeColor="text1"/>
          <w:sz w:val="21"/>
        </w:rPr>
        <w:t xml:space="preserve">　</w:t>
      </w:r>
    </w:p>
    <w:p w:rsidR="007F25C4" w:rsidRPr="00446D39" w:rsidRDefault="007F25C4" w:rsidP="00505913">
      <w:pPr>
        <w:pStyle w:val="a3"/>
        <w:wordWrap/>
        <w:spacing w:before="60" w:after="60" w:line="240" w:lineRule="auto"/>
        <w:rPr>
          <w:color w:val="000000" w:themeColor="text1"/>
          <w:spacing w:val="0"/>
          <w:sz w:val="21"/>
        </w:rPr>
      </w:pPr>
    </w:p>
    <w:p w:rsidR="007F25C4" w:rsidRPr="00446D39" w:rsidRDefault="00A8654B" w:rsidP="00A8654B">
      <w:pPr>
        <w:pStyle w:val="a3"/>
        <w:wordWrap/>
        <w:spacing w:before="60" w:after="60" w:line="240" w:lineRule="auto"/>
        <w:ind w:firstLineChars="100" w:firstLine="215"/>
        <w:rPr>
          <w:color w:val="000000" w:themeColor="text1"/>
          <w:spacing w:val="0"/>
          <w:sz w:val="21"/>
        </w:rPr>
      </w:pPr>
      <w:r w:rsidRPr="00446D39">
        <w:rPr>
          <w:rFonts w:hint="eastAsia"/>
          <w:color w:val="000000" w:themeColor="text1"/>
          <w:sz w:val="21"/>
        </w:rPr>
        <w:t>愛</w:t>
      </w:r>
      <w:r w:rsidR="00AB152E" w:rsidRPr="00446D39">
        <w:rPr>
          <w:rFonts w:hint="eastAsia"/>
          <w:color w:val="000000" w:themeColor="text1"/>
          <w:sz w:val="21"/>
        </w:rPr>
        <w:t xml:space="preserve"> </w:t>
      </w:r>
      <w:r w:rsidRPr="00446D39">
        <w:rPr>
          <w:rFonts w:hint="eastAsia"/>
          <w:color w:val="000000" w:themeColor="text1"/>
          <w:sz w:val="21"/>
        </w:rPr>
        <w:t>知</w:t>
      </w:r>
      <w:r w:rsidR="00AB152E" w:rsidRPr="00446D39">
        <w:rPr>
          <w:rFonts w:hint="eastAsia"/>
          <w:color w:val="000000" w:themeColor="text1"/>
          <w:sz w:val="21"/>
        </w:rPr>
        <w:t xml:space="preserve"> </w:t>
      </w:r>
      <w:r w:rsidRPr="00446D39">
        <w:rPr>
          <w:rFonts w:hint="eastAsia"/>
          <w:color w:val="000000" w:themeColor="text1"/>
          <w:sz w:val="21"/>
        </w:rPr>
        <w:t>県</w:t>
      </w:r>
      <w:r w:rsidR="00AB152E" w:rsidRPr="00446D39">
        <w:rPr>
          <w:rFonts w:hint="eastAsia"/>
          <w:color w:val="000000" w:themeColor="text1"/>
          <w:sz w:val="21"/>
        </w:rPr>
        <w:t xml:space="preserve"> </w:t>
      </w:r>
      <w:r w:rsidRPr="00446D39">
        <w:rPr>
          <w:rFonts w:hint="eastAsia"/>
          <w:color w:val="000000" w:themeColor="text1"/>
          <w:sz w:val="21"/>
        </w:rPr>
        <w:t>知</w:t>
      </w:r>
      <w:r w:rsidR="00AB152E" w:rsidRPr="00446D39">
        <w:rPr>
          <w:rFonts w:hint="eastAsia"/>
          <w:color w:val="000000" w:themeColor="text1"/>
          <w:sz w:val="21"/>
        </w:rPr>
        <w:t xml:space="preserve"> </w:t>
      </w:r>
      <w:r w:rsidRPr="00446D39">
        <w:rPr>
          <w:rFonts w:hint="eastAsia"/>
          <w:color w:val="000000" w:themeColor="text1"/>
          <w:sz w:val="21"/>
        </w:rPr>
        <w:t>事</w:t>
      </w:r>
      <w:r w:rsidR="007F25C4" w:rsidRPr="00446D39">
        <w:rPr>
          <w:rFonts w:hint="eastAsia"/>
          <w:color w:val="000000" w:themeColor="text1"/>
          <w:sz w:val="21"/>
        </w:rPr>
        <w:t xml:space="preserve">　殿</w:t>
      </w:r>
    </w:p>
    <w:p w:rsidR="00D65CF4" w:rsidRPr="00446D39" w:rsidRDefault="00D65CF4" w:rsidP="00D65CF4">
      <w:pPr>
        <w:pStyle w:val="a3"/>
        <w:wordWrap/>
        <w:spacing w:before="60" w:after="60" w:line="240" w:lineRule="auto"/>
        <w:rPr>
          <w:color w:val="000000" w:themeColor="text1"/>
          <w:spacing w:val="0"/>
          <w:sz w:val="21"/>
        </w:rPr>
      </w:pPr>
    </w:p>
    <w:tbl>
      <w:tblPr>
        <w:tblStyle w:val="a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5"/>
        <w:gridCol w:w="1881"/>
        <w:gridCol w:w="3589"/>
      </w:tblGrid>
      <w:tr w:rsidR="00560C88" w:rsidRPr="00446D39" w:rsidTr="0006207A">
        <w:trPr>
          <w:trHeight w:val="539"/>
          <w:jc w:val="right"/>
        </w:trPr>
        <w:tc>
          <w:tcPr>
            <w:tcW w:w="1035" w:type="dxa"/>
            <w:tcMar>
              <w:left w:w="0" w:type="dxa"/>
              <w:right w:w="0" w:type="dxa"/>
            </w:tcMar>
          </w:tcPr>
          <w:p w:rsidR="00560C88" w:rsidRPr="00446D39" w:rsidRDefault="00560C88" w:rsidP="00814264">
            <w:pPr>
              <w:pStyle w:val="a3"/>
              <w:wordWrap/>
              <w:spacing w:before="40" w:line="240" w:lineRule="auto"/>
              <w:jc w:val="center"/>
              <w:rPr>
                <w:color w:val="000000" w:themeColor="text1"/>
                <w:spacing w:val="0"/>
                <w:sz w:val="21"/>
              </w:rPr>
            </w:pPr>
            <w:r w:rsidRPr="00446D39">
              <w:rPr>
                <w:rFonts w:hint="eastAsia"/>
                <w:color w:val="000000" w:themeColor="text1"/>
                <w:sz w:val="21"/>
              </w:rPr>
              <w:t>被承継者</w:t>
            </w:r>
          </w:p>
        </w:tc>
        <w:tc>
          <w:tcPr>
            <w:tcW w:w="1881" w:type="dxa"/>
            <w:tcMar>
              <w:left w:w="0" w:type="dxa"/>
              <w:right w:w="0" w:type="dxa"/>
            </w:tcMar>
          </w:tcPr>
          <w:p w:rsidR="00560C88" w:rsidRPr="00446D39" w:rsidRDefault="00560C88" w:rsidP="00814264">
            <w:pPr>
              <w:pStyle w:val="a3"/>
              <w:wordWrap/>
              <w:spacing w:before="40" w:line="240" w:lineRule="auto"/>
              <w:jc w:val="center"/>
              <w:rPr>
                <w:color w:val="000000" w:themeColor="text1"/>
                <w:spacing w:val="0"/>
                <w:sz w:val="21"/>
              </w:rPr>
            </w:pPr>
            <w:r w:rsidRPr="00446D39">
              <w:rPr>
                <w:rFonts w:hint="eastAsia"/>
                <w:color w:val="000000" w:themeColor="text1"/>
                <w:spacing w:val="0"/>
                <w:sz w:val="21"/>
              </w:rPr>
              <w:t>氏名又は名称及び</w:t>
            </w:r>
          </w:p>
          <w:p w:rsidR="00560C88" w:rsidRPr="00446D39" w:rsidRDefault="00560C88">
            <w:pPr>
              <w:pStyle w:val="a3"/>
              <w:wordWrap/>
              <w:spacing w:line="240" w:lineRule="auto"/>
              <w:jc w:val="center"/>
              <w:rPr>
                <w:color w:val="000000" w:themeColor="text1"/>
                <w:spacing w:val="0"/>
                <w:sz w:val="21"/>
              </w:rPr>
            </w:pPr>
            <w:r w:rsidRPr="000F6057">
              <w:rPr>
                <w:rFonts w:hint="eastAsia"/>
                <w:color w:val="000000" w:themeColor="text1"/>
                <w:spacing w:val="11"/>
                <w:sz w:val="21"/>
                <w:fitText w:val="1600" w:id="1136303105"/>
              </w:rPr>
              <w:t>法人にあって</w:t>
            </w:r>
            <w:r w:rsidRPr="000F6057">
              <w:rPr>
                <w:rFonts w:hint="eastAsia"/>
                <w:color w:val="000000" w:themeColor="text1"/>
                <w:spacing w:val="-1"/>
                <w:sz w:val="21"/>
                <w:fitText w:val="1600" w:id="1136303105"/>
              </w:rPr>
              <w:t>は</w:t>
            </w:r>
          </w:p>
          <w:p w:rsidR="00560C88" w:rsidRPr="00446D39" w:rsidRDefault="00560C88" w:rsidP="00814264">
            <w:pPr>
              <w:pStyle w:val="a3"/>
              <w:wordWrap/>
              <w:spacing w:after="40" w:line="240" w:lineRule="auto"/>
              <w:jc w:val="center"/>
              <w:rPr>
                <w:color w:val="000000" w:themeColor="text1"/>
                <w:spacing w:val="0"/>
                <w:sz w:val="21"/>
              </w:rPr>
            </w:pPr>
            <w:r w:rsidRPr="00446D39">
              <w:rPr>
                <w:rFonts w:hint="eastAsia"/>
                <w:color w:val="000000" w:themeColor="text1"/>
                <w:spacing w:val="0"/>
                <w:w w:val="95"/>
                <w:sz w:val="21"/>
                <w:fitText w:val="1600" w:id="1136303106"/>
              </w:rPr>
              <w:t>その代表者の氏</w:t>
            </w:r>
            <w:r w:rsidRPr="00446D39">
              <w:rPr>
                <w:rFonts w:hint="eastAsia"/>
                <w:color w:val="000000" w:themeColor="text1"/>
                <w:spacing w:val="5"/>
                <w:w w:val="95"/>
                <w:sz w:val="21"/>
                <w:fitText w:val="1600" w:id="1136303106"/>
              </w:rPr>
              <w:t>名</w:t>
            </w:r>
          </w:p>
        </w:tc>
        <w:tc>
          <w:tcPr>
            <w:tcW w:w="3589" w:type="dxa"/>
            <w:tcMar>
              <w:left w:w="0" w:type="dxa"/>
              <w:right w:w="0" w:type="dxa"/>
            </w:tcMar>
            <w:vAlign w:val="center"/>
          </w:tcPr>
          <w:p w:rsidR="00560C88" w:rsidRPr="00446D39" w:rsidRDefault="00560C88" w:rsidP="004542F7">
            <w:pPr>
              <w:pStyle w:val="a3"/>
              <w:wordWrap/>
              <w:spacing w:before="60" w:after="60" w:line="240" w:lineRule="auto"/>
              <w:jc w:val="left"/>
              <w:rPr>
                <w:color w:val="000000" w:themeColor="text1"/>
                <w:spacing w:val="0"/>
                <w:sz w:val="21"/>
              </w:rPr>
            </w:pPr>
          </w:p>
        </w:tc>
      </w:tr>
      <w:tr w:rsidR="00D65CF4" w:rsidRPr="00446D39" w:rsidTr="0006207A">
        <w:trPr>
          <w:jc w:val="right"/>
        </w:trPr>
        <w:tc>
          <w:tcPr>
            <w:tcW w:w="1035" w:type="dxa"/>
            <w:tcMar>
              <w:left w:w="0" w:type="dxa"/>
              <w:right w:w="0" w:type="dxa"/>
            </w:tcMar>
          </w:tcPr>
          <w:p w:rsidR="00D65CF4" w:rsidRPr="00446D39" w:rsidRDefault="00D65CF4" w:rsidP="0006207A">
            <w:pPr>
              <w:pStyle w:val="a3"/>
              <w:wordWrap/>
              <w:spacing w:before="60" w:after="60" w:line="240" w:lineRule="auto"/>
              <w:jc w:val="left"/>
              <w:rPr>
                <w:color w:val="000000" w:themeColor="text1"/>
                <w:spacing w:val="0"/>
                <w:sz w:val="21"/>
              </w:rPr>
            </w:pPr>
          </w:p>
        </w:tc>
        <w:tc>
          <w:tcPr>
            <w:tcW w:w="1881" w:type="dxa"/>
            <w:tcMar>
              <w:left w:w="0" w:type="dxa"/>
              <w:right w:w="0" w:type="dxa"/>
            </w:tcMar>
          </w:tcPr>
          <w:p w:rsidR="00D65CF4" w:rsidRPr="00446D39" w:rsidRDefault="00D65CF4" w:rsidP="00814264">
            <w:pPr>
              <w:pStyle w:val="a3"/>
              <w:wordWrap/>
              <w:spacing w:before="40" w:line="240" w:lineRule="auto"/>
              <w:jc w:val="center"/>
              <w:rPr>
                <w:color w:val="000000" w:themeColor="text1"/>
                <w:spacing w:val="0"/>
                <w:sz w:val="21"/>
              </w:rPr>
            </w:pPr>
            <w:r w:rsidRPr="000F6057">
              <w:rPr>
                <w:rFonts w:hint="eastAsia"/>
                <w:color w:val="000000" w:themeColor="text1"/>
                <w:spacing w:val="11"/>
                <w:sz w:val="21"/>
                <w:fitText w:val="1600" w:id="1136303360"/>
              </w:rPr>
              <w:t>法人にあって</w:t>
            </w:r>
            <w:r w:rsidRPr="000F6057">
              <w:rPr>
                <w:rFonts w:hint="eastAsia"/>
                <w:color w:val="000000" w:themeColor="text1"/>
                <w:spacing w:val="-1"/>
                <w:sz w:val="21"/>
                <w:fitText w:val="1600" w:id="1136303360"/>
              </w:rPr>
              <w:t>は</w:t>
            </w:r>
          </w:p>
          <w:p w:rsidR="00D65CF4" w:rsidRPr="00446D39" w:rsidRDefault="00D65CF4" w:rsidP="00814264">
            <w:pPr>
              <w:pStyle w:val="a3"/>
              <w:wordWrap/>
              <w:spacing w:after="40" w:line="240" w:lineRule="auto"/>
              <w:jc w:val="center"/>
              <w:rPr>
                <w:color w:val="000000" w:themeColor="text1"/>
                <w:spacing w:val="0"/>
                <w:sz w:val="21"/>
              </w:rPr>
            </w:pPr>
            <w:r w:rsidRPr="000F6057">
              <w:rPr>
                <w:rFonts w:hint="eastAsia"/>
                <w:color w:val="000000" w:themeColor="text1"/>
                <w:spacing w:val="34"/>
                <w:sz w:val="21"/>
                <w:fitText w:val="1600" w:id="1136303361"/>
              </w:rPr>
              <w:t>その法人番</w:t>
            </w:r>
            <w:r w:rsidRPr="000F6057">
              <w:rPr>
                <w:rFonts w:hint="eastAsia"/>
                <w:color w:val="000000" w:themeColor="text1"/>
                <w:spacing w:val="0"/>
                <w:sz w:val="21"/>
                <w:fitText w:val="1600" w:id="1136303361"/>
              </w:rPr>
              <w:t>号</w:t>
            </w:r>
          </w:p>
        </w:tc>
        <w:tc>
          <w:tcPr>
            <w:tcW w:w="3589" w:type="dxa"/>
            <w:tcMar>
              <w:left w:w="0" w:type="dxa"/>
              <w:right w:w="0" w:type="dxa"/>
            </w:tcMar>
            <w:vAlign w:val="center"/>
          </w:tcPr>
          <w:p w:rsidR="00D65CF4" w:rsidRPr="00446D39" w:rsidRDefault="00D65CF4" w:rsidP="00814264">
            <w:pPr>
              <w:pStyle w:val="a3"/>
              <w:wordWrap/>
              <w:spacing w:line="240" w:lineRule="auto"/>
              <w:ind w:leftChars="50" w:left="99"/>
              <w:jc w:val="left"/>
              <w:rPr>
                <w:color w:val="000000" w:themeColor="text1"/>
                <w:sz w:val="21"/>
              </w:rPr>
            </w:pPr>
          </w:p>
        </w:tc>
      </w:tr>
      <w:tr w:rsidR="00D65CF4" w:rsidRPr="00446D39" w:rsidTr="00814264">
        <w:trPr>
          <w:jc w:val="right"/>
        </w:trPr>
        <w:tc>
          <w:tcPr>
            <w:tcW w:w="1035" w:type="dxa"/>
            <w:tcMar>
              <w:left w:w="0" w:type="dxa"/>
              <w:right w:w="0" w:type="dxa"/>
            </w:tcMar>
          </w:tcPr>
          <w:p w:rsidR="00D65CF4" w:rsidRPr="00446D39" w:rsidRDefault="00D65CF4" w:rsidP="0006207A">
            <w:pPr>
              <w:pStyle w:val="a3"/>
              <w:wordWrap/>
              <w:spacing w:before="60" w:after="60" w:line="240" w:lineRule="auto"/>
              <w:jc w:val="left"/>
              <w:rPr>
                <w:color w:val="000000" w:themeColor="text1"/>
                <w:spacing w:val="0"/>
                <w:sz w:val="21"/>
              </w:rPr>
            </w:pPr>
          </w:p>
        </w:tc>
        <w:tc>
          <w:tcPr>
            <w:tcW w:w="1881" w:type="dxa"/>
            <w:tcMar>
              <w:left w:w="0" w:type="dxa"/>
              <w:right w:w="0" w:type="dxa"/>
            </w:tcMar>
            <w:vAlign w:val="center"/>
          </w:tcPr>
          <w:p w:rsidR="00D65CF4" w:rsidRPr="00446D39" w:rsidRDefault="00D65CF4">
            <w:pPr>
              <w:pStyle w:val="a3"/>
              <w:wordWrap/>
              <w:spacing w:before="60" w:after="60" w:line="240" w:lineRule="auto"/>
              <w:jc w:val="center"/>
              <w:rPr>
                <w:color w:val="000000" w:themeColor="text1"/>
                <w:spacing w:val="0"/>
                <w:sz w:val="21"/>
              </w:rPr>
            </w:pPr>
            <w:r w:rsidRPr="00446D39">
              <w:rPr>
                <w:rFonts w:hint="eastAsia"/>
                <w:color w:val="000000" w:themeColor="text1"/>
                <w:spacing w:val="0"/>
                <w:w w:val="95"/>
                <w:sz w:val="21"/>
                <w:fitText w:val="1600" w:id="1136303107"/>
              </w:rPr>
              <w:t xml:space="preserve">住　　　　　　</w:t>
            </w:r>
            <w:r w:rsidRPr="00446D39">
              <w:rPr>
                <w:rFonts w:hint="eastAsia"/>
                <w:color w:val="000000" w:themeColor="text1"/>
                <w:spacing w:val="5"/>
                <w:w w:val="95"/>
                <w:sz w:val="21"/>
                <w:fitText w:val="1600" w:id="1136303107"/>
              </w:rPr>
              <w:t>所</w:t>
            </w:r>
          </w:p>
        </w:tc>
        <w:tc>
          <w:tcPr>
            <w:tcW w:w="3589" w:type="dxa"/>
            <w:tcMar>
              <w:left w:w="0" w:type="dxa"/>
              <w:right w:w="0" w:type="dxa"/>
            </w:tcMar>
            <w:vAlign w:val="center"/>
          </w:tcPr>
          <w:p w:rsidR="00D65CF4" w:rsidRPr="00446D39" w:rsidRDefault="00D65CF4" w:rsidP="00814264">
            <w:pPr>
              <w:pStyle w:val="a3"/>
              <w:wordWrap/>
              <w:spacing w:before="60" w:after="60" w:line="240" w:lineRule="auto"/>
              <w:ind w:leftChars="50" w:left="99"/>
              <w:rPr>
                <w:color w:val="000000" w:themeColor="text1"/>
                <w:spacing w:val="0"/>
                <w:sz w:val="21"/>
              </w:rPr>
            </w:pPr>
          </w:p>
        </w:tc>
      </w:tr>
    </w:tbl>
    <w:p w:rsidR="00D65CF4" w:rsidRPr="00446D39" w:rsidRDefault="00D65CF4" w:rsidP="00814264">
      <w:pPr>
        <w:pStyle w:val="a3"/>
        <w:wordWrap/>
        <w:spacing w:line="240" w:lineRule="auto"/>
        <w:rPr>
          <w:color w:val="000000" w:themeColor="text1"/>
          <w:spacing w:val="0"/>
          <w:sz w:val="21"/>
        </w:rPr>
      </w:pPr>
    </w:p>
    <w:tbl>
      <w:tblPr>
        <w:tblStyle w:val="a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5"/>
        <w:gridCol w:w="1881"/>
        <w:gridCol w:w="3589"/>
      </w:tblGrid>
      <w:tr w:rsidR="00560C88" w:rsidRPr="00446D39" w:rsidTr="0006207A">
        <w:trPr>
          <w:trHeight w:val="539"/>
          <w:jc w:val="right"/>
        </w:trPr>
        <w:tc>
          <w:tcPr>
            <w:tcW w:w="1035" w:type="dxa"/>
            <w:tcMar>
              <w:left w:w="0" w:type="dxa"/>
              <w:right w:w="0" w:type="dxa"/>
            </w:tcMar>
          </w:tcPr>
          <w:p w:rsidR="00560C88" w:rsidRPr="00446D39" w:rsidRDefault="00560C88" w:rsidP="00814264">
            <w:pPr>
              <w:pStyle w:val="a3"/>
              <w:wordWrap/>
              <w:spacing w:before="40" w:line="240" w:lineRule="auto"/>
              <w:jc w:val="center"/>
              <w:rPr>
                <w:color w:val="000000" w:themeColor="text1"/>
                <w:spacing w:val="0"/>
                <w:sz w:val="21"/>
              </w:rPr>
            </w:pPr>
            <w:r w:rsidRPr="00446D39">
              <w:rPr>
                <w:rFonts w:hint="eastAsia"/>
                <w:color w:val="000000" w:themeColor="text1"/>
                <w:sz w:val="21"/>
              </w:rPr>
              <w:t>承 継 者</w:t>
            </w:r>
          </w:p>
        </w:tc>
        <w:tc>
          <w:tcPr>
            <w:tcW w:w="1881" w:type="dxa"/>
            <w:tcMar>
              <w:left w:w="0" w:type="dxa"/>
              <w:right w:w="0" w:type="dxa"/>
            </w:tcMar>
          </w:tcPr>
          <w:p w:rsidR="00560C88" w:rsidRPr="00446D39" w:rsidRDefault="00560C88" w:rsidP="00814264">
            <w:pPr>
              <w:pStyle w:val="a3"/>
              <w:wordWrap/>
              <w:spacing w:before="40" w:line="240" w:lineRule="auto"/>
              <w:jc w:val="center"/>
              <w:rPr>
                <w:color w:val="000000" w:themeColor="text1"/>
                <w:spacing w:val="16"/>
                <w:sz w:val="21"/>
              </w:rPr>
            </w:pPr>
            <w:r w:rsidRPr="00446D39">
              <w:rPr>
                <w:rFonts w:hint="eastAsia"/>
                <w:color w:val="000000" w:themeColor="text1"/>
                <w:spacing w:val="0"/>
                <w:sz w:val="21"/>
              </w:rPr>
              <w:t>氏名又は名称及び</w:t>
            </w:r>
          </w:p>
          <w:p w:rsidR="00560C88" w:rsidRPr="00446D39" w:rsidRDefault="00560C88" w:rsidP="0006207A">
            <w:pPr>
              <w:pStyle w:val="a3"/>
              <w:wordWrap/>
              <w:spacing w:line="240" w:lineRule="auto"/>
              <w:jc w:val="center"/>
              <w:rPr>
                <w:color w:val="000000" w:themeColor="text1"/>
                <w:spacing w:val="0"/>
                <w:sz w:val="21"/>
              </w:rPr>
            </w:pPr>
            <w:r w:rsidRPr="000F6057">
              <w:rPr>
                <w:rFonts w:hint="eastAsia"/>
                <w:color w:val="000000" w:themeColor="text1"/>
                <w:spacing w:val="11"/>
                <w:sz w:val="21"/>
                <w:fitText w:val="1600" w:id="1136305664"/>
              </w:rPr>
              <w:t>法人にあって</w:t>
            </w:r>
            <w:r w:rsidRPr="000F6057">
              <w:rPr>
                <w:rFonts w:hint="eastAsia"/>
                <w:color w:val="000000" w:themeColor="text1"/>
                <w:spacing w:val="-1"/>
                <w:sz w:val="21"/>
                <w:fitText w:val="1600" w:id="1136305664"/>
              </w:rPr>
              <w:t>は</w:t>
            </w:r>
          </w:p>
          <w:p w:rsidR="00560C88" w:rsidRPr="00446D39" w:rsidRDefault="00560C88" w:rsidP="00814264">
            <w:pPr>
              <w:pStyle w:val="a3"/>
              <w:wordWrap/>
              <w:spacing w:after="40" w:line="240" w:lineRule="auto"/>
              <w:jc w:val="center"/>
              <w:rPr>
                <w:color w:val="000000" w:themeColor="text1"/>
                <w:spacing w:val="0"/>
                <w:sz w:val="21"/>
              </w:rPr>
            </w:pPr>
            <w:r w:rsidRPr="00446D39">
              <w:rPr>
                <w:rFonts w:hint="eastAsia"/>
                <w:color w:val="000000" w:themeColor="text1"/>
                <w:spacing w:val="0"/>
                <w:w w:val="95"/>
                <w:sz w:val="21"/>
                <w:fitText w:val="1600" w:id="1136303106"/>
              </w:rPr>
              <w:t>その代表者の氏</w:t>
            </w:r>
            <w:r w:rsidRPr="00446D39">
              <w:rPr>
                <w:rFonts w:hint="eastAsia"/>
                <w:color w:val="000000" w:themeColor="text1"/>
                <w:spacing w:val="5"/>
                <w:w w:val="95"/>
                <w:sz w:val="21"/>
                <w:fitText w:val="1600" w:id="1136303106"/>
              </w:rPr>
              <w:t>名</w:t>
            </w:r>
          </w:p>
        </w:tc>
        <w:tc>
          <w:tcPr>
            <w:tcW w:w="3589" w:type="dxa"/>
            <w:tcMar>
              <w:left w:w="0" w:type="dxa"/>
              <w:right w:w="0" w:type="dxa"/>
            </w:tcMar>
            <w:vAlign w:val="center"/>
          </w:tcPr>
          <w:p w:rsidR="00560C88" w:rsidRPr="00446D39" w:rsidRDefault="00560C88" w:rsidP="004542F7">
            <w:pPr>
              <w:pStyle w:val="a3"/>
              <w:wordWrap/>
              <w:spacing w:before="60" w:after="60" w:line="240" w:lineRule="auto"/>
              <w:jc w:val="left"/>
              <w:rPr>
                <w:color w:val="000000" w:themeColor="text1"/>
                <w:spacing w:val="0"/>
                <w:sz w:val="21"/>
              </w:rPr>
            </w:pPr>
          </w:p>
        </w:tc>
      </w:tr>
      <w:tr w:rsidR="00D65CF4" w:rsidRPr="00446D39" w:rsidTr="0006207A">
        <w:trPr>
          <w:jc w:val="right"/>
        </w:trPr>
        <w:tc>
          <w:tcPr>
            <w:tcW w:w="1035" w:type="dxa"/>
            <w:tcMar>
              <w:left w:w="0" w:type="dxa"/>
              <w:right w:w="0" w:type="dxa"/>
            </w:tcMar>
          </w:tcPr>
          <w:p w:rsidR="00D65CF4" w:rsidRPr="00446D39" w:rsidRDefault="00D65CF4" w:rsidP="0006207A">
            <w:pPr>
              <w:pStyle w:val="a3"/>
              <w:wordWrap/>
              <w:spacing w:before="60" w:after="60" w:line="240" w:lineRule="auto"/>
              <w:jc w:val="left"/>
              <w:rPr>
                <w:color w:val="000000" w:themeColor="text1"/>
                <w:spacing w:val="0"/>
                <w:sz w:val="21"/>
              </w:rPr>
            </w:pPr>
          </w:p>
        </w:tc>
        <w:tc>
          <w:tcPr>
            <w:tcW w:w="1881" w:type="dxa"/>
            <w:tcMar>
              <w:left w:w="0" w:type="dxa"/>
              <w:right w:w="0" w:type="dxa"/>
            </w:tcMar>
          </w:tcPr>
          <w:p w:rsidR="00D65CF4" w:rsidRPr="00446D39" w:rsidRDefault="00D65CF4" w:rsidP="00814264">
            <w:pPr>
              <w:pStyle w:val="a3"/>
              <w:wordWrap/>
              <w:spacing w:before="40" w:line="240" w:lineRule="auto"/>
              <w:jc w:val="center"/>
              <w:rPr>
                <w:color w:val="000000" w:themeColor="text1"/>
                <w:spacing w:val="16"/>
                <w:sz w:val="21"/>
              </w:rPr>
            </w:pPr>
            <w:r w:rsidRPr="000F6057">
              <w:rPr>
                <w:rFonts w:hint="eastAsia"/>
                <w:color w:val="000000" w:themeColor="text1"/>
                <w:spacing w:val="11"/>
                <w:sz w:val="21"/>
                <w:fitText w:val="1600" w:id="1136303360"/>
              </w:rPr>
              <w:t>法人にあって</w:t>
            </w:r>
            <w:r w:rsidRPr="000F6057">
              <w:rPr>
                <w:rFonts w:hint="eastAsia"/>
                <w:color w:val="000000" w:themeColor="text1"/>
                <w:spacing w:val="-1"/>
                <w:sz w:val="21"/>
                <w:fitText w:val="1600" w:id="1136303360"/>
              </w:rPr>
              <w:t>は</w:t>
            </w:r>
          </w:p>
          <w:p w:rsidR="00D65CF4" w:rsidRPr="00446D39" w:rsidRDefault="00D65CF4" w:rsidP="00814264">
            <w:pPr>
              <w:pStyle w:val="a3"/>
              <w:wordWrap/>
              <w:spacing w:after="40" w:line="240" w:lineRule="auto"/>
              <w:jc w:val="center"/>
              <w:rPr>
                <w:color w:val="000000" w:themeColor="text1"/>
                <w:spacing w:val="0"/>
                <w:sz w:val="21"/>
              </w:rPr>
            </w:pPr>
            <w:r w:rsidRPr="000F6057">
              <w:rPr>
                <w:rFonts w:hint="eastAsia"/>
                <w:color w:val="000000" w:themeColor="text1"/>
                <w:spacing w:val="34"/>
                <w:sz w:val="21"/>
                <w:fitText w:val="1600" w:id="1136303106"/>
              </w:rPr>
              <w:t>その法人番</w:t>
            </w:r>
            <w:r w:rsidRPr="000F6057">
              <w:rPr>
                <w:rFonts w:hint="eastAsia"/>
                <w:color w:val="000000" w:themeColor="text1"/>
                <w:spacing w:val="0"/>
                <w:sz w:val="21"/>
                <w:fitText w:val="1600" w:id="1136303106"/>
              </w:rPr>
              <w:t>号</w:t>
            </w:r>
          </w:p>
        </w:tc>
        <w:tc>
          <w:tcPr>
            <w:tcW w:w="3589" w:type="dxa"/>
            <w:tcMar>
              <w:left w:w="0" w:type="dxa"/>
              <w:right w:w="0" w:type="dxa"/>
            </w:tcMar>
            <w:vAlign w:val="center"/>
          </w:tcPr>
          <w:p w:rsidR="00D65CF4" w:rsidRPr="00446D39" w:rsidRDefault="00D65CF4">
            <w:pPr>
              <w:pStyle w:val="a3"/>
              <w:wordWrap/>
              <w:spacing w:before="60" w:after="60" w:line="240" w:lineRule="auto"/>
              <w:ind w:leftChars="50" w:left="99"/>
              <w:jc w:val="left"/>
              <w:rPr>
                <w:color w:val="000000" w:themeColor="text1"/>
                <w:sz w:val="21"/>
              </w:rPr>
            </w:pPr>
          </w:p>
        </w:tc>
      </w:tr>
      <w:tr w:rsidR="00D65CF4" w:rsidRPr="00446D39" w:rsidTr="0006207A">
        <w:trPr>
          <w:jc w:val="right"/>
        </w:trPr>
        <w:tc>
          <w:tcPr>
            <w:tcW w:w="1035" w:type="dxa"/>
            <w:tcMar>
              <w:left w:w="0" w:type="dxa"/>
              <w:right w:w="0" w:type="dxa"/>
            </w:tcMar>
          </w:tcPr>
          <w:p w:rsidR="00D65CF4" w:rsidRPr="00446D39" w:rsidRDefault="00D65CF4" w:rsidP="0006207A">
            <w:pPr>
              <w:pStyle w:val="a3"/>
              <w:wordWrap/>
              <w:spacing w:before="60" w:after="60" w:line="240" w:lineRule="auto"/>
              <w:jc w:val="left"/>
              <w:rPr>
                <w:color w:val="000000" w:themeColor="text1"/>
                <w:spacing w:val="0"/>
                <w:sz w:val="21"/>
              </w:rPr>
            </w:pPr>
          </w:p>
        </w:tc>
        <w:tc>
          <w:tcPr>
            <w:tcW w:w="1881" w:type="dxa"/>
            <w:tcMar>
              <w:left w:w="0" w:type="dxa"/>
              <w:right w:w="0" w:type="dxa"/>
            </w:tcMar>
          </w:tcPr>
          <w:p w:rsidR="00D65CF4" w:rsidRPr="00446D39" w:rsidRDefault="00D65CF4" w:rsidP="0006207A">
            <w:pPr>
              <w:pStyle w:val="a3"/>
              <w:wordWrap/>
              <w:spacing w:before="60" w:after="60" w:line="240" w:lineRule="auto"/>
              <w:jc w:val="center"/>
              <w:rPr>
                <w:color w:val="000000" w:themeColor="text1"/>
                <w:spacing w:val="0"/>
                <w:sz w:val="21"/>
              </w:rPr>
            </w:pPr>
            <w:r w:rsidRPr="00446D39">
              <w:rPr>
                <w:rFonts w:hint="eastAsia"/>
                <w:color w:val="000000" w:themeColor="text1"/>
                <w:spacing w:val="0"/>
                <w:w w:val="95"/>
                <w:sz w:val="21"/>
                <w:fitText w:val="1600" w:id="1136303107"/>
              </w:rPr>
              <w:t xml:space="preserve">住　　　　　　</w:t>
            </w:r>
            <w:r w:rsidRPr="00446D39">
              <w:rPr>
                <w:rFonts w:hint="eastAsia"/>
                <w:color w:val="000000" w:themeColor="text1"/>
                <w:spacing w:val="5"/>
                <w:w w:val="95"/>
                <w:sz w:val="21"/>
                <w:fitText w:val="1600" w:id="1136303107"/>
              </w:rPr>
              <w:t>所</w:t>
            </w:r>
          </w:p>
        </w:tc>
        <w:tc>
          <w:tcPr>
            <w:tcW w:w="3589" w:type="dxa"/>
            <w:tcMar>
              <w:left w:w="0" w:type="dxa"/>
              <w:right w:w="0" w:type="dxa"/>
            </w:tcMar>
            <w:vAlign w:val="center"/>
          </w:tcPr>
          <w:p w:rsidR="00D65CF4" w:rsidRPr="00446D39" w:rsidRDefault="00D65CF4" w:rsidP="00D65CF4">
            <w:pPr>
              <w:pStyle w:val="a3"/>
              <w:wordWrap/>
              <w:spacing w:before="60" w:after="60" w:line="240" w:lineRule="auto"/>
              <w:ind w:leftChars="50" w:left="99"/>
              <w:jc w:val="left"/>
              <w:rPr>
                <w:color w:val="000000" w:themeColor="text1"/>
                <w:spacing w:val="0"/>
                <w:sz w:val="21"/>
              </w:rPr>
            </w:pPr>
          </w:p>
        </w:tc>
      </w:tr>
    </w:tbl>
    <w:p w:rsidR="00D65CF4" w:rsidRPr="00446D39" w:rsidRDefault="00D65CF4" w:rsidP="00D65CF4">
      <w:pPr>
        <w:pStyle w:val="a3"/>
        <w:wordWrap/>
        <w:spacing w:before="60" w:after="60" w:line="240" w:lineRule="auto"/>
        <w:rPr>
          <w:color w:val="000000" w:themeColor="text1"/>
          <w:spacing w:val="0"/>
          <w:sz w:val="21"/>
        </w:rPr>
      </w:pPr>
    </w:p>
    <w:p w:rsidR="007F25C4" w:rsidRPr="00446D39" w:rsidRDefault="007F25C4" w:rsidP="00505913">
      <w:pPr>
        <w:pStyle w:val="a3"/>
        <w:wordWrap/>
        <w:spacing w:before="60" w:after="60" w:line="240" w:lineRule="auto"/>
        <w:rPr>
          <w:color w:val="000000" w:themeColor="text1"/>
          <w:spacing w:val="0"/>
          <w:sz w:val="21"/>
        </w:rPr>
      </w:pPr>
      <w:r w:rsidRPr="00446D39">
        <w:rPr>
          <w:rFonts w:hint="eastAsia"/>
          <w:color w:val="000000" w:themeColor="text1"/>
          <w:sz w:val="21"/>
        </w:rPr>
        <w:t xml:space="preserve">　次のとおり液化石油ガス販売事業の事業の承継がありましたことを証明します。</w:t>
      </w:r>
    </w:p>
    <w:p w:rsidR="00966584" w:rsidRPr="00446D39" w:rsidRDefault="00AB152E" w:rsidP="00505913">
      <w:pPr>
        <w:widowControl/>
        <w:spacing w:before="60" w:after="60"/>
        <w:jc w:val="left"/>
        <w:rPr>
          <w:rFonts w:hAnsi="ＭＳ 明朝" w:cs="ＭＳ 明朝"/>
          <w:color w:val="000000" w:themeColor="text1"/>
          <w:kern w:val="0"/>
          <w:sz w:val="21"/>
          <w:szCs w:val="20"/>
        </w:rPr>
      </w:pPr>
      <w:r w:rsidRPr="00446D39">
        <w:rPr>
          <w:rFonts w:hAnsi="ＭＳ 明朝" w:cs="ＭＳ 明朝" w:hint="eastAsia"/>
          <w:color w:val="000000" w:themeColor="text1"/>
          <w:kern w:val="0"/>
          <w:sz w:val="21"/>
          <w:szCs w:val="20"/>
        </w:rPr>
        <w:t xml:space="preserve">１　</w:t>
      </w:r>
      <w:r w:rsidR="007F25C4" w:rsidRPr="00446D39">
        <w:rPr>
          <w:rFonts w:hAnsi="ＭＳ 明朝" w:cs="ＭＳ 明朝" w:hint="eastAsia"/>
          <w:color w:val="000000" w:themeColor="text1"/>
          <w:kern w:val="0"/>
          <w:sz w:val="21"/>
          <w:szCs w:val="20"/>
        </w:rPr>
        <w:t>承継の年月日</w:t>
      </w:r>
    </w:p>
    <w:p w:rsidR="00505913" w:rsidRDefault="00505913" w:rsidP="00505913">
      <w:pPr>
        <w:widowControl/>
        <w:spacing w:before="60" w:after="60"/>
        <w:jc w:val="left"/>
        <w:rPr>
          <w:rFonts w:hAnsi="ＭＳ 明朝" w:cs="ＭＳ 明朝"/>
          <w:color w:val="000000" w:themeColor="text1"/>
          <w:kern w:val="0"/>
          <w:sz w:val="21"/>
          <w:szCs w:val="20"/>
        </w:rPr>
      </w:pPr>
    </w:p>
    <w:p w:rsidR="004542F7" w:rsidRPr="00446D39" w:rsidRDefault="004542F7" w:rsidP="00505913">
      <w:pPr>
        <w:widowControl/>
        <w:spacing w:before="60" w:after="60"/>
        <w:jc w:val="left"/>
        <w:rPr>
          <w:rFonts w:hAnsi="ＭＳ 明朝" w:cs="ＭＳ 明朝"/>
          <w:color w:val="000000" w:themeColor="text1"/>
          <w:kern w:val="0"/>
          <w:sz w:val="21"/>
          <w:szCs w:val="20"/>
        </w:rPr>
      </w:pPr>
    </w:p>
    <w:p w:rsidR="007F25C4" w:rsidRPr="00446D39" w:rsidRDefault="00AB152E" w:rsidP="00505913">
      <w:pPr>
        <w:widowControl/>
        <w:spacing w:before="60" w:after="60"/>
        <w:jc w:val="left"/>
        <w:rPr>
          <w:rFonts w:hAnsi="ＭＳ 明朝" w:cs="ＭＳ 明朝"/>
          <w:color w:val="000000" w:themeColor="text1"/>
          <w:kern w:val="0"/>
          <w:sz w:val="21"/>
          <w:szCs w:val="20"/>
        </w:rPr>
      </w:pPr>
      <w:r w:rsidRPr="00446D39">
        <w:rPr>
          <w:rFonts w:hAnsi="ＭＳ 明朝" w:cs="ＭＳ 明朝" w:hint="eastAsia"/>
          <w:color w:val="000000" w:themeColor="text1"/>
          <w:kern w:val="0"/>
          <w:sz w:val="21"/>
          <w:szCs w:val="20"/>
        </w:rPr>
        <w:t xml:space="preserve">２　</w:t>
      </w:r>
      <w:r w:rsidR="00F04F91" w:rsidRPr="00446D39">
        <w:rPr>
          <w:rFonts w:hAnsi="ＭＳ 明朝" w:cs="ＭＳ 明朝" w:hint="eastAsia"/>
          <w:color w:val="000000" w:themeColor="text1"/>
          <w:kern w:val="0"/>
          <w:sz w:val="21"/>
          <w:szCs w:val="20"/>
        </w:rPr>
        <w:t>法律第10条の承継を行う場合にあっては当該承継に係る被承継者及び承継者の登録年月日</w:t>
      </w:r>
    </w:p>
    <w:p w:rsidR="00505913" w:rsidRDefault="00505913" w:rsidP="00505913">
      <w:pPr>
        <w:widowControl/>
        <w:spacing w:before="60" w:after="60"/>
        <w:jc w:val="left"/>
        <w:rPr>
          <w:rFonts w:hAnsi="ＭＳ 明朝" w:cs="ＭＳ 明朝"/>
          <w:color w:val="000000" w:themeColor="text1"/>
          <w:kern w:val="0"/>
          <w:sz w:val="21"/>
          <w:szCs w:val="20"/>
        </w:rPr>
      </w:pPr>
    </w:p>
    <w:p w:rsidR="004542F7" w:rsidRPr="00446D39" w:rsidRDefault="004542F7" w:rsidP="00505913">
      <w:pPr>
        <w:widowControl/>
        <w:spacing w:before="60" w:after="60"/>
        <w:jc w:val="left"/>
        <w:rPr>
          <w:rFonts w:hAnsi="ＭＳ 明朝" w:cs="ＭＳ 明朝"/>
          <w:color w:val="000000" w:themeColor="text1"/>
          <w:kern w:val="0"/>
          <w:sz w:val="21"/>
          <w:szCs w:val="20"/>
        </w:rPr>
      </w:pPr>
    </w:p>
    <w:p w:rsidR="00474C2E" w:rsidRPr="00446D39" w:rsidRDefault="00F04F91" w:rsidP="00505913">
      <w:pPr>
        <w:widowControl/>
        <w:spacing w:before="60" w:after="60"/>
        <w:jc w:val="left"/>
        <w:rPr>
          <w:rFonts w:hAnsi="ＭＳ 明朝" w:cs="ＭＳ 明朝"/>
          <w:color w:val="000000" w:themeColor="text1"/>
          <w:kern w:val="0"/>
          <w:sz w:val="21"/>
          <w:szCs w:val="20"/>
        </w:rPr>
      </w:pPr>
      <w:r w:rsidRPr="00446D39">
        <w:rPr>
          <w:rFonts w:hAnsi="ＭＳ 明朝" w:cs="ＭＳ 明朝" w:hint="eastAsia"/>
          <w:color w:val="000000" w:themeColor="text1"/>
          <w:kern w:val="0"/>
          <w:sz w:val="21"/>
          <w:szCs w:val="20"/>
        </w:rPr>
        <w:t>３</w:t>
      </w:r>
      <w:r w:rsidR="004542F7">
        <w:rPr>
          <w:rFonts w:hAnsi="ＭＳ 明朝" w:cs="ＭＳ 明朝" w:hint="eastAsia"/>
          <w:color w:val="000000" w:themeColor="text1"/>
          <w:kern w:val="0"/>
          <w:sz w:val="21"/>
          <w:szCs w:val="20"/>
        </w:rPr>
        <w:t xml:space="preserve">　</w:t>
      </w:r>
      <w:r w:rsidRPr="00446D39">
        <w:rPr>
          <w:rFonts w:hAnsi="ＭＳ 明朝" w:cs="ＭＳ 明朝" w:hint="eastAsia"/>
          <w:color w:val="000000" w:themeColor="text1"/>
          <w:kern w:val="0"/>
          <w:sz w:val="21"/>
          <w:szCs w:val="20"/>
        </w:rPr>
        <w:t>法律第10条の承継を行う場合にあっては当該承継に係る被承継者及び承継者の登録番号</w:t>
      </w:r>
    </w:p>
    <w:p w:rsidR="00030C01" w:rsidRDefault="00030C01" w:rsidP="00505913">
      <w:pPr>
        <w:widowControl/>
        <w:spacing w:before="60" w:after="60"/>
        <w:jc w:val="left"/>
        <w:rPr>
          <w:rFonts w:hAnsi="ＭＳ 明朝" w:cs="ＭＳ 明朝"/>
          <w:color w:val="000000" w:themeColor="text1"/>
          <w:kern w:val="0"/>
          <w:sz w:val="21"/>
          <w:szCs w:val="20"/>
        </w:rPr>
      </w:pPr>
    </w:p>
    <w:p w:rsidR="004542F7" w:rsidRPr="004542F7" w:rsidRDefault="004542F7" w:rsidP="00505913">
      <w:pPr>
        <w:widowControl/>
        <w:spacing w:before="60" w:after="60"/>
        <w:jc w:val="left"/>
        <w:rPr>
          <w:rFonts w:hAnsi="ＭＳ 明朝" w:cs="ＭＳ 明朝"/>
          <w:color w:val="000000" w:themeColor="text1"/>
          <w:kern w:val="0"/>
          <w:sz w:val="21"/>
          <w:szCs w:val="20"/>
        </w:rPr>
      </w:pPr>
    </w:p>
    <w:p w:rsidR="00F04F91" w:rsidRPr="00446D39" w:rsidRDefault="00F04F91" w:rsidP="00505913">
      <w:pPr>
        <w:pStyle w:val="a3"/>
        <w:wordWrap/>
        <w:spacing w:before="60" w:after="60" w:line="240" w:lineRule="auto"/>
        <w:rPr>
          <w:color w:val="000000" w:themeColor="text1"/>
          <w:spacing w:val="0"/>
          <w:sz w:val="21"/>
        </w:rPr>
      </w:pPr>
      <w:r w:rsidRPr="00446D39">
        <w:rPr>
          <w:rFonts w:hint="eastAsia"/>
          <w:color w:val="000000" w:themeColor="text1"/>
          <w:sz w:val="21"/>
        </w:rPr>
        <w:t>（備考）　この用紙の大きさは、</w:t>
      </w:r>
      <w:r w:rsidR="00977DB9" w:rsidRPr="00446D39">
        <w:rPr>
          <w:rFonts w:hint="eastAsia"/>
          <w:color w:val="000000" w:themeColor="text1"/>
          <w:sz w:val="21"/>
        </w:rPr>
        <w:t>日本産業規格</w:t>
      </w:r>
      <w:r w:rsidRPr="00446D39">
        <w:rPr>
          <w:rFonts w:hint="eastAsia"/>
          <w:color w:val="000000" w:themeColor="text1"/>
          <w:sz w:val="21"/>
        </w:rPr>
        <w:t>Ａ４とすること。</w:t>
      </w:r>
    </w:p>
    <w:sectPr w:rsidR="00F04F91" w:rsidRPr="00446D39" w:rsidSect="0012498D">
      <w:type w:val="continuous"/>
      <w:pgSz w:w="11906" w:h="16838" w:code="9"/>
      <w:pgMar w:top="1418" w:right="1418" w:bottom="1418" w:left="1418" w:header="720" w:footer="624" w:gutter="0"/>
      <w:cols w:space="720"/>
      <w:noEndnote/>
      <w:docGrid w:type="linesAndChars" w:linePitch="302"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106" w:rsidRDefault="00A31106" w:rsidP="00A475F8">
      <w:r>
        <w:separator/>
      </w:r>
    </w:p>
  </w:endnote>
  <w:endnote w:type="continuationSeparator" w:id="0">
    <w:p w:rsidR="00A31106" w:rsidRDefault="00A31106" w:rsidP="00A47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106" w:rsidRDefault="00A31106" w:rsidP="00A475F8">
      <w:r>
        <w:separator/>
      </w:r>
    </w:p>
  </w:footnote>
  <w:footnote w:type="continuationSeparator" w:id="0">
    <w:p w:rsidR="00A31106" w:rsidRDefault="00A31106" w:rsidP="00A475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05702"/>
    <w:multiLevelType w:val="hybridMultilevel"/>
    <w:tmpl w:val="E8EC4C1A"/>
    <w:lvl w:ilvl="0" w:tplc="1478BEE4">
      <w:start w:val="3"/>
      <w:numFmt w:val="bullet"/>
      <w:lvlText w:val="◇"/>
      <w:lvlJc w:val="left"/>
      <w:pPr>
        <w:ind w:left="885" w:hanging="360"/>
      </w:pPr>
      <w:rPr>
        <w:rFonts w:ascii="ＭＳ 明朝" w:eastAsia="ＭＳ 明朝" w:hAnsi="ＭＳ 明朝" w:cs="ＭＳ 明朝"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gutterAtTop/>
  <w:hideSpellingErrors/>
  <w:attachedTemplate r:id="rId1"/>
  <w:defaultTabStop w:val="720"/>
  <w:drawingGridHorizontalSpacing w:val="197"/>
  <w:drawingGridVerticalSpacing w:val="325"/>
  <w:displayHorizontalDrawingGridEvery w:val="0"/>
  <w:doNotShadeFormData/>
  <w:characterSpacingControl w:val="compressPunctuation"/>
  <w:doNotValidateAgainstSchema/>
  <w:doNotDemarcateInvalidXml/>
  <w:hdrShapeDefaults>
    <o:shapedefaults v:ext="edit" spidmax="4097"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5F8"/>
    <w:rsid w:val="00025E8B"/>
    <w:rsid w:val="00030C01"/>
    <w:rsid w:val="000327E1"/>
    <w:rsid w:val="00032E00"/>
    <w:rsid w:val="00035228"/>
    <w:rsid w:val="00050EB3"/>
    <w:rsid w:val="0005353B"/>
    <w:rsid w:val="00055033"/>
    <w:rsid w:val="0005571F"/>
    <w:rsid w:val="000571A2"/>
    <w:rsid w:val="0006207A"/>
    <w:rsid w:val="0008103A"/>
    <w:rsid w:val="00084BE9"/>
    <w:rsid w:val="0009632B"/>
    <w:rsid w:val="000A2182"/>
    <w:rsid w:val="000A358F"/>
    <w:rsid w:val="000B0BF9"/>
    <w:rsid w:val="000C3900"/>
    <w:rsid w:val="000D6C15"/>
    <w:rsid w:val="000E7B35"/>
    <w:rsid w:val="000F0C25"/>
    <w:rsid w:val="000F28D1"/>
    <w:rsid w:val="000F3D38"/>
    <w:rsid w:val="000F6057"/>
    <w:rsid w:val="000F70DC"/>
    <w:rsid w:val="001171B4"/>
    <w:rsid w:val="00117357"/>
    <w:rsid w:val="0012283B"/>
    <w:rsid w:val="0012498D"/>
    <w:rsid w:val="00127CD2"/>
    <w:rsid w:val="00157FF5"/>
    <w:rsid w:val="00167AE6"/>
    <w:rsid w:val="001748FE"/>
    <w:rsid w:val="00186031"/>
    <w:rsid w:val="00192A9C"/>
    <w:rsid w:val="001A22DA"/>
    <w:rsid w:val="001B5219"/>
    <w:rsid w:val="001B54C8"/>
    <w:rsid w:val="001C0977"/>
    <w:rsid w:val="001C1746"/>
    <w:rsid w:val="001D32C0"/>
    <w:rsid w:val="001D7B91"/>
    <w:rsid w:val="001E38BC"/>
    <w:rsid w:val="001F0A9C"/>
    <w:rsid w:val="001F3AA7"/>
    <w:rsid w:val="002061A1"/>
    <w:rsid w:val="00212A9A"/>
    <w:rsid w:val="00245839"/>
    <w:rsid w:val="00260EBA"/>
    <w:rsid w:val="0026702D"/>
    <w:rsid w:val="00275723"/>
    <w:rsid w:val="002802C2"/>
    <w:rsid w:val="00290CBF"/>
    <w:rsid w:val="00292AD4"/>
    <w:rsid w:val="0029668B"/>
    <w:rsid w:val="002A393B"/>
    <w:rsid w:val="002A627D"/>
    <w:rsid w:val="002B7BB0"/>
    <w:rsid w:val="002C2E12"/>
    <w:rsid w:val="002C4DA2"/>
    <w:rsid w:val="002D113E"/>
    <w:rsid w:val="002D1326"/>
    <w:rsid w:val="002F48F9"/>
    <w:rsid w:val="003020DC"/>
    <w:rsid w:val="0030640C"/>
    <w:rsid w:val="00306C52"/>
    <w:rsid w:val="003171B4"/>
    <w:rsid w:val="0034090E"/>
    <w:rsid w:val="00361EC7"/>
    <w:rsid w:val="003777AE"/>
    <w:rsid w:val="0038505E"/>
    <w:rsid w:val="003901AE"/>
    <w:rsid w:val="003916B9"/>
    <w:rsid w:val="003A23F7"/>
    <w:rsid w:val="003A37A3"/>
    <w:rsid w:val="003B12BC"/>
    <w:rsid w:val="003E350D"/>
    <w:rsid w:val="003E7825"/>
    <w:rsid w:val="003F64DA"/>
    <w:rsid w:val="00401751"/>
    <w:rsid w:val="0041556D"/>
    <w:rsid w:val="00415BC0"/>
    <w:rsid w:val="00426957"/>
    <w:rsid w:val="00433AC7"/>
    <w:rsid w:val="0044260F"/>
    <w:rsid w:val="00446D39"/>
    <w:rsid w:val="004542F7"/>
    <w:rsid w:val="004556C9"/>
    <w:rsid w:val="004717BD"/>
    <w:rsid w:val="00473056"/>
    <w:rsid w:val="00473566"/>
    <w:rsid w:val="00473B2D"/>
    <w:rsid w:val="00474C2E"/>
    <w:rsid w:val="004900E6"/>
    <w:rsid w:val="004946EE"/>
    <w:rsid w:val="004953E4"/>
    <w:rsid w:val="004A39AC"/>
    <w:rsid w:val="004C7FFA"/>
    <w:rsid w:val="004D0F5C"/>
    <w:rsid w:val="004D13B9"/>
    <w:rsid w:val="004E1086"/>
    <w:rsid w:val="004E7585"/>
    <w:rsid w:val="004F2EB0"/>
    <w:rsid w:val="00500447"/>
    <w:rsid w:val="0050499B"/>
    <w:rsid w:val="00504BD8"/>
    <w:rsid w:val="00505913"/>
    <w:rsid w:val="00505AEE"/>
    <w:rsid w:val="00505C4D"/>
    <w:rsid w:val="00521696"/>
    <w:rsid w:val="005261D0"/>
    <w:rsid w:val="00540784"/>
    <w:rsid w:val="005413C5"/>
    <w:rsid w:val="0055136D"/>
    <w:rsid w:val="0055416F"/>
    <w:rsid w:val="00560C88"/>
    <w:rsid w:val="0056284C"/>
    <w:rsid w:val="00573646"/>
    <w:rsid w:val="00573BB7"/>
    <w:rsid w:val="005770D3"/>
    <w:rsid w:val="005852EE"/>
    <w:rsid w:val="005902A6"/>
    <w:rsid w:val="005922D8"/>
    <w:rsid w:val="00592993"/>
    <w:rsid w:val="00595DF7"/>
    <w:rsid w:val="005967E2"/>
    <w:rsid w:val="00597205"/>
    <w:rsid w:val="005C39FC"/>
    <w:rsid w:val="005C3A18"/>
    <w:rsid w:val="005C5F07"/>
    <w:rsid w:val="005C7D6F"/>
    <w:rsid w:val="005D27D1"/>
    <w:rsid w:val="005D6179"/>
    <w:rsid w:val="005D734D"/>
    <w:rsid w:val="005E3066"/>
    <w:rsid w:val="005E3C16"/>
    <w:rsid w:val="005F271F"/>
    <w:rsid w:val="006107BD"/>
    <w:rsid w:val="00615403"/>
    <w:rsid w:val="00641D7F"/>
    <w:rsid w:val="00646E03"/>
    <w:rsid w:val="00652098"/>
    <w:rsid w:val="006536ED"/>
    <w:rsid w:val="00653ACA"/>
    <w:rsid w:val="00655D90"/>
    <w:rsid w:val="00656EE0"/>
    <w:rsid w:val="00666CB2"/>
    <w:rsid w:val="006740FF"/>
    <w:rsid w:val="00686905"/>
    <w:rsid w:val="00696C89"/>
    <w:rsid w:val="006A3D85"/>
    <w:rsid w:val="006A5D83"/>
    <w:rsid w:val="006B3C45"/>
    <w:rsid w:val="006B65B7"/>
    <w:rsid w:val="006C13C0"/>
    <w:rsid w:val="006C14E2"/>
    <w:rsid w:val="006C3313"/>
    <w:rsid w:val="006D343C"/>
    <w:rsid w:val="007007E2"/>
    <w:rsid w:val="007033E9"/>
    <w:rsid w:val="0070529A"/>
    <w:rsid w:val="007105F0"/>
    <w:rsid w:val="00731897"/>
    <w:rsid w:val="00732435"/>
    <w:rsid w:val="00742089"/>
    <w:rsid w:val="00746D50"/>
    <w:rsid w:val="00754F57"/>
    <w:rsid w:val="00762AA4"/>
    <w:rsid w:val="00767DC7"/>
    <w:rsid w:val="0077128C"/>
    <w:rsid w:val="00780046"/>
    <w:rsid w:val="0079264A"/>
    <w:rsid w:val="007B15D0"/>
    <w:rsid w:val="007D20F9"/>
    <w:rsid w:val="007E3D18"/>
    <w:rsid w:val="007F25C4"/>
    <w:rsid w:val="007F2D9A"/>
    <w:rsid w:val="007F3CB6"/>
    <w:rsid w:val="00800D32"/>
    <w:rsid w:val="00814264"/>
    <w:rsid w:val="00820FCE"/>
    <w:rsid w:val="008264BD"/>
    <w:rsid w:val="00832B85"/>
    <w:rsid w:val="008331D8"/>
    <w:rsid w:val="0084611E"/>
    <w:rsid w:val="008468A5"/>
    <w:rsid w:val="00846915"/>
    <w:rsid w:val="00857180"/>
    <w:rsid w:val="0089162E"/>
    <w:rsid w:val="008928FB"/>
    <w:rsid w:val="008B347D"/>
    <w:rsid w:val="008B3508"/>
    <w:rsid w:val="008C19C8"/>
    <w:rsid w:val="008C4F13"/>
    <w:rsid w:val="008D16E3"/>
    <w:rsid w:val="008E3D6B"/>
    <w:rsid w:val="008E4F94"/>
    <w:rsid w:val="008E5189"/>
    <w:rsid w:val="008E64BE"/>
    <w:rsid w:val="00906AC5"/>
    <w:rsid w:val="0092214D"/>
    <w:rsid w:val="00923D25"/>
    <w:rsid w:val="00931653"/>
    <w:rsid w:val="00940E5D"/>
    <w:rsid w:val="00943B92"/>
    <w:rsid w:val="00944D70"/>
    <w:rsid w:val="0096078B"/>
    <w:rsid w:val="0096340A"/>
    <w:rsid w:val="00964B71"/>
    <w:rsid w:val="00966584"/>
    <w:rsid w:val="00972EE3"/>
    <w:rsid w:val="00977DB9"/>
    <w:rsid w:val="00985B21"/>
    <w:rsid w:val="009A42D1"/>
    <w:rsid w:val="009B4279"/>
    <w:rsid w:val="009C51DA"/>
    <w:rsid w:val="009F0BBC"/>
    <w:rsid w:val="009F2ECE"/>
    <w:rsid w:val="009F3D29"/>
    <w:rsid w:val="00A03215"/>
    <w:rsid w:val="00A12472"/>
    <w:rsid w:val="00A15D1B"/>
    <w:rsid w:val="00A26AE9"/>
    <w:rsid w:val="00A31106"/>
    <w:rsid w:val="00A32240"/>
    <w:rsid w:val="00A32855"/>
    <w:rsid w:val="00A329A4"/>
    <w:rsid w:val="00A35ED3"/>
    <w:rsid w:val="00A36A6B"/>
    <w:rsid w:val="00A475F8"/>
    <w:rsid w:val="00A62A40"/>
    <w:rsid w:val="00A63141"/>
    <w:rsid w:val="00A64AE9"/>
    <w:rsid w:val="00A64B9F"/>
    <w:rsid w:val="00A70FD5"/>
    <w:rsid w:val="00A720D9"/>
    <w:rsid w:val="00A8477E"/>
    <w:rsid w:val="00A8654B"/>
    <w:rsid w:val="00A9175E"/>
    <w:rsid w:val="00A93887"/>
    <w:rsid w:val="00A963A3"/>
    <w:rsid w:val="00AA1C1C"/>
    <w:rsid w:val="00AB03A2"/>
    <w:rsid w:val="00AB152E"/>
    <w:rsid w:val="00AB47C8"/>
    <w:rsid w:val="00AC5400"/>
    <w:rsid w:val="00AC71C6"/>
    <w:rsid w:val="00AE2B41"/>
    <w:rsid w:val="00AE564F"/>
    <w:rsid w:val="00AE6FC6"/>
    <w:rsid w:val="00B157F7"/>
    <w:rsid w:val="00B20D22"/>
    <w:rsid w:val="00B2424A"/>
    <w:rsid w:val="00B30E89"/>
    <w:rsid w:val="00B443D9"/>
    <w:rsid w:val="00B51FE3"/>
    <w:rsid w:val="00B53D36"/>
    <w:rsid w:val="00B6020B"/>
    <w:rsid w:val="00B707F8"/>
    <w:rsid w:val="00B73EC6"/>
    <w:rsid w:val="00B76B10"/>
    <w:rsid w:val="00B823A8"/>
    <w:rsid w:val="00B8275B"/>
    <w:rsid w:val="00B86E0C"/>
    <w:rsid w:val="00B90AE6"/>
    <w:rsid w:val="00B90AEE"/>
    <w:rsid w:val="00BA10A6"/>
    <w:rsid w:val="00BA3EFC"/>
    <w:rsid w:val="00BC13F6"/>
    <w:rsid w:val="00BC7563"/>
    <w:rsid w:val="00BF3DA2"/>
    <w:rsid w:val="00BF477A"/>
    <w:rsid w:val="00BF5388"/>
    <w:rsid w:val="00BF558E"/>
    <w:rsid w:val="00C01C1D"/>
    <w:rsid w:val="00C136D2"/>
    <w:rsid w:val="00C17DD6"/>
    <w:rsid w:val="00C2162A"/>
    <w:rsid w:val="00C34B48"/>
    <w:rsid w:val="00C40AF8"/>
    <w:rsid w:val="00C46BBA"/>
    <w:rsid w:val="00C4747E"/>
    <w:rsid w:val="00C55B3F"/>
    <w:rsid w:val="00C74293"/>
    <w:rsid w:val="00C745B3"/>
    <w:rsid w:val="00CB4635"/>
    <w:rsid w:val="00CB582C"/>
    <w:rsid w:val="00CB773B"/>
    <w:rsid w:val="00CE3498"/>
    <w:rsid w:val="00CE3E6A"/>
    <w:rsid w:val="00D053C9"/>
    <w:rsid w:val="00D0592C"/>
    <w:rsid w:val="00D0713D"/>
    <w:rsid w:val="00D20A97"/>
    <w:rsid w:val="00D217F8"/>
    <w:rsid w:val="00D21FCD"/>
    <w:rsid w:val="00D2393F"/>
    <w:rsid w:val="00D32C10"/>
    <w:rsid w:val="00D50E05"/>
    <w:rsid w:val="00D5369A"/>
    <w:rsid w:val="00D5748D"/>
    <w:rsid w:val="00D57D55"/>
    <w:rsid w:val="00D610DA"/>
    <w:rsid w:val="00D65CF4"/>
    <w:rsid w:val="00D66321"/>
    <w:rsid w:val="00D72FA0"/>
    <w:rsid w:val="00D731B1"/>
    <w:rsid w:val="00D74CBB"/>
    <w:rsid w:val="00D753F6"/>
    <w:rsid w:val="00D762A3"/>
    <w:rsid w:val="00D77654"/>
    <w:rsid w:val="00DA0432"/>
    <w:rsid w:val="00DB4752"/>
    <w:rsid w:val="00DD3DED"/>
    <w:rsid w:val="00DD5CE8"/>
    <w:rsid w:val="00DD76ED"/>
    <w:rsid w:val="00DE7ADD"/>
    <w:rsid w:val="00DF41E5"/>
    <w:rsid w:val="00DF4223"/>
    <w:rsid w:val="00E0507D"/>
    <w:rsid w:val="00E070CC"/>
    <w:rsid w:val="00E17A95"/>
    <w:rsid w:val="00E20663"/>
    <w:rsid w:val="00E217C7"/>
    <w:rsid w:val="00E407E7"/>
    <w:rsid w:val="00E44AFC"/>
    <w:rsid w:val="00E70248"/>
    <w:rsid w:val="00E75754"/>
    <w:rsid w:val="00E81DE1"/>
    <w:rsid w:val="00E87182"/>
    <w:rsid w:val="00EA6C33"/>
    <w:rsid w:val="00ED574A"/>
    <w:rsid w:val="00EE7FED"/>
    <w:rsid w:val="00EF04AD"/>
    <w:rsid w:val="00EF562E"/>
    <w:rsid w:val="00F04F91"/>
    <w:rsid w:val="00F26272"/>
    <w:rsid w:val="00F61C42"/>
    <w:rsid w:val="00F73C54"/>
    <w:rsid w:val="00F75258"/>
    <w:rsid w:val="00F7671F"/>
    <w:rsid w:val="00F81DBF"/>
    <w:rsid w:val="00F84BB1"/>
    <w:rsid w:val="00F876EF"/>
    <w:rsid w:val="00F904E9"/>
    <w:rsid w:val="00F95D67"/>
    <w:rsid w:val="00FB01A4"/>
    <w:rsid w:val="00FB46D2"/>
    <w:rsid w:val="00FC0FCA"/>
    <w:rsid w:val="00FC196F"/>
    <w:rsid w:val="00FC2D77"/>
    <w:rsid w:val="00FC4898"/>
    <w:rsid w:val="00FD1054"/>
    <w:rsid w:val="00FD2EFD"/>
    <w:rsid w:val="00FE3F56"/>
    <w:rsid w:val="00FE7F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fill="f" fillcolor="white">
      <v:fill color="white" on="f"/>
      <v:textbox inset="5.85pt,.7pt,5.85pt,.7pt"/>
    </o:shapedefaults>
    <o:shapelayout v:ext="edit">
      <o:idmap v:ext="edit" data="1"/>
    </o:shapelayout>
  </w:shapeDefaults>
  <w:decimalSymbol w:val="."/>
  <w:listSeparator w:val=","/>
  <w15:docId w15:val="{85D31618-1CE6-45C3-ACE4-5B53053B9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0FCA"/>
    <w:pPr>
      <w:widowControl w:val="0"/>
      <w:jc w:val="both"/>
    </w:pPr>
    <w:rPr>
      <w:rFonts w:ascii="ＭＳ 明朝"/>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A3D85"/>
    <w:pPr>
      <w:widowControl w:val="0"/>
      <w:wordWrap w:val="0"/>
      <w:autoSpaceDE w:val="0"/>
      <w:autoSpaceDN w:val="0"/>
      <w:adjustRightInd w:val="0"/>
      <w:spacing w:line="309" w:lineRule="exact"/>
      <w:jc w:val="both"/>
    </w:pPr>
    <w:rPr>
      <w:rFonts w:ascii="ＭＳ 明朝" w:hAnsi="ＭＳ 明朝" w:cs="ＭＳ 明朝"/>
      <w:spacing w:val="4"/>
    </w:rPr>
  </w:style>
  <w:style w:type="paragraph" w:styleId="a4">
    <w:name w:val="header"/>
    <w:basedOn w:val="a"/>
    <w:link w:val="a5"/>
    <w:uiPriority w:val="99"/>
    <w:unhideWhenUsed/>
    <w:rsid w:val="00025E8B"/>
    <w:pPr>
      <w:tabs>
        <w:tab w:val="center" w:pos="4252"/>
        <w:tab w:val="right" w:pos="8504"/>
      </w:tabs>
      <w:snapToGrid w:val="0"/>
    </w:pPr>
  </w:style>
  <w:style w:type="character" w:customStyle="1" w:styleId="a5">
    <w:name w:val="ヘッダー (文字)"/>
    <w:basedOn w:val="a0"/>
    <w:link w:val="a4"/>
    <w:uiPriority w:val="99"/>
    <w:rsid w:val="00025E8B"/>
  </w:style>
  <w:style w:type="paragraph" w:styleId="a6">
    <w:name w:val="footer"/>
    <w:basedOn w:val="a"/>
    <w:link w:val="a7"/>
    <w:uiPriority w:val="99"/>
    <w:unhideWhenUsed/>
    <w:rsid w:val="00025E8B"/>
    <w:pPr>
      <w:tabs>
        <w:tab w:val="center" w:pos="4252"/>
        <w:tab w:val="right" w:pos="8504"/>
      </w:tabs>
      <w:snapToGrid w:val="0"/>
    </w:pPr>
  </w:style>
  <w:style w:type="character" w:customStyle="1" w:styleId="a7">
    <w:name w:val="フッター (文字)"/>
    <w:basedOn w:val="a0"/>
    <w:link w:val="a6"/>
    <w:uiPriority w:val="99"/>
    <w:rsid w:val="00025E8B"/>
  </w:style>
  <w:style w:type="paragraph" w:styleId="Web">
    <w:name w:val="Normal (Web)"/>
    <w:basedOn w:val="a"/>
    <w:uiPriority w:val="99"/>
    <w:semiHidden/>
    <w:unhideWhenUsed/>
    <w:rsid w:val="00B157F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C01C1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01C1D"/>
    <w:rPr>
      <w:rFonts w:asciiTheme="majorHAnsi" w:eastAsiaTheme="majorEastAsia" w:hAnsiTheme="majorHAnsi" w:cstheme="majorBidi"/>
      <w:kern w:val="2"/>
      <w:sz w:val="18"/>
      <w:szCs w:val="18"/>
    </w:rPr>
  </w:style>
  <w:style w:type="table" w:styleId="aa">
    <w:name w:val="Table Grid"/>
    <w:basedOn w:val="a1"/>
    <w:uiPriority w:val="59"/>
    <w:rsid w:val="00820F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k\&#39640;&#22311;&#12460;&#12473;&#20445;&#23433;&#21332;&#20250;\&#30003;&#35531;&#25163;&#32154;&#12510;&#12491;&#12517;&#12450;&#12523;\130319&#12480;&#12454;&#12531;&#12525;&#12540;&#12489;&#19968;&#24335;\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E15F68-865E-41AE-AEC4-3AD9F3962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0</TotalTime>
  <Pages>1</Pages>
  <Words>267</Words>
  <Characters>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citta</dc:creator>
  <cp:lastModifiedBy>oa</cp:lastModifiedBy>
  <cp:revision>6</cp:revision>
  <cp:lastPrinted>2020-03-17T08:09:00Z</cp:lastPrinted>
  <dcterms:created xsi:type="dcterms:W3CDTF">2021-01-07T00:03:00Z</dcterms:created>
  <dcterms:modified xsi:type="dcterms:W3CDTF">2021-01-08T00:22:00Z</dcterms:modified>
</cp:coreProperties>
</file>