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3979" w14:textId="77777777" w:rsidR="00DA6838" w:rsidRDefault="00314CF9">
      <w:pPr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25</w:t>
      </w:r>
      <w:r>
        <w:rPr>
          <w:rFonts w:hint="eastAsia"/>
          <w:snapToGrid w:val="0"/>
        </w:rPr>
        <w:t>（第</w:t>
      </w:r>
      <w:r>
        <w:rPr>
          <w:snapToGrid w:val="0"/>
        </w:rPr>
        <w:t>21</w:t>
      </w:r>
      <w:r>
        <w:rPr>
          <w:rFonts w:hint="eastAsia"/>
          <w:snapToGrid w:val="0"/>
        </w:rPr>
        <w:t>条関係）</w:t>
      </w:r>
    </w:p>
    <w:p w14:paraId="1EAAA376" w14:textId="77777777" w:rsidR="00314CF9" w:rsidRDefault="00314CF9">
      <w:pPr>
        <w:rPr>
          <w:snapToGrid w:val="0"/>
        </w:rPr>
      </w:pPr>
    </w:p>
    <w:p w14:paraId="134DAACE" w14:textId="77777777" w:rsidR="00DA6838" w:rsidRDefault="00DA6838">
      <w:pPr>
        <w:spacing w:line="3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ばい煙濃度測定記録表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ばい煙濃度測定記録表</w:t>
      </w:r>
    </w:p>
    <w:p w14:paraId="259E5882" w14:textId="77777777" w:rsidR="00DA6838" w:rsidRDefault="00DA6838">
      <w:pPr>
        <w:spacing w:line="360" w:lineRule="exact"/>
        <w:rPr>
          <w:snapToGrid w:val="0"/>
        </w:rPr>
      </w:pPr>
    </w:p>
    <w:p w14:paraId="46B64B7E" w14:textId="77777777" w:rsidR="00DA6838" w:rsidRDefault="00DA6838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ばい煙発生施設の種類及び工場又は事業場における施設番号</w:t>
      </w:r>
    </w:p>
    <w:p w14:paraId="5A7AF990" w14:textId="77777777" w:rsidR="00DA6838" w:rsidRDefault="00DA6838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測定者の氏名</w:t>
      </w:r>
    </w:p>
    <w:p w14:paraId="3AC4EC85" w14:textId="77777777" w:rsidR="00DA6838" w:rsidRDefault="00DA6838">
      <w:pPr>
        <w:spacing w:after="120" w:line="360" w:lineRule="exact"/>
        <w:rPr>
          <w:snapToGrid w:val="0"/>
        </w:rPr>
      </w:pPr>
      <w:r>
        <w:rPr>
          <w:rFonts w:hint="eastAsia"/>
          <w:snapToGrid w:val="0"/>
        </w:rPr>
        <w:t xml:space="preserve">　測定箇所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55"/>
        <w:gridCol w:w="927"/>
        <w:gridCol w:w="928"/>
        <w:gridCol w:w="927"/>
        <w:gridCol w:w="928"/>
        <w:gridCol w:w="927"/>
        <w:gridCol w:w="928"/>
        <w:gridCol w:w="927"/>
        <w:gridCol w:w="928"/>
        <w:gridCol w:w="927"/>
        <w:gridCol w:w="928"/>
      </w:tblGrid>
      <w:tr w:rsidR="00DA6838" w14:paraId="58EA02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100" w:type="dxa"/>
            <w:vMerge w:val="restart"/>
            <w:vAlign w:val="center"/>
          </w:tcPr>
          <w:p w14:paraId="2FB270AD" w14:textId="77777777" w:rsidR="00DA6838" w:rsidRDefault="00DA6838">
            <w:pPr>
              <w:spacing w:line="350" w:lineRule="exact"/>
              <w:ind w:left="-80" w:right="-8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測定年月日及び時刻</w:t>
            </w:r>
          </w:p>
          <w:p w14:paraId="6B9965D3" w14:textId="77777777" w:rsidR="00DA6838" w:rsidRDefault="00DA6838">
            <w:pPr>
              <w:spacing w:line="350" w:lineRule="exact"/>
              <w:ind w:left="-80" w:right="-80"/>
              <w:rPr>
                <w:snapToGrid w:val="0"/>
              </w:rPr>
            </w:pPr>
            <w:r>
              <w:rPr>
                <w:snapToGrid w:val="0"/>
                <w:spacing w:val="-4"/>
              </w:rPr>
              <w:t>(</w:t>
            </w:r>
            <w:r>
              <w:rPr>
                <w:rFonts w:hint="eastAsia"/>
                <w:snapToGrid w:val="0"/>
                <w:spacing w:val="-4"/>
              </w:rPr>
              <w:t>開始時刻～終了時刻</w:t>
            </w:r>
            <w:r>
              <w:rPr>
                <w:snapToGrid w:val="0"/>
                <w:spacing w:val="-4"/>
              </w:rPr>
              <w:t>)</w:t>
            </w:r>
          </w:p>
        </w:tc>
        <w:tc>
          <w:tcPr>
            <w:tcW w:w="1855" w:type="dxa"/>
            <w:vMerge w:val="restart"/>
            <w:vAlign w:val="center"/>
          </w:tcPr>
          <w:p w14:paraId="76E44CB4" w14:textId="77777777" w:rsidR="00DA6838" w:rsidRDefault="00DA683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測定方法</w:t>
            </w:r>
          </w:p>
        </w:tc>
        <w:tc>
          <w:tcPr>
            <w:tcW w:w="1855" w:type="dxa"/>
            <w:gridSpan w:val="2"/>
            <w:vMerge w:val="restart"/>
            <w:vAlign w:val="center"/>
          </w:tcPr>
          <w:p w14:paraId="2F5F9BBD" w14:textId="77777777" w:rsidR="00DA6838" w:rsidRDefault="00DA6838">
            <w:pPr>
              <w:spacing w:line="3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ばいじんの濃度</w:t>
            </w:r>
          </w:p>
          <w:p w14:paraId="01E66F5D" w14:textId="77777777" w:rsidR="00DA6838" w:rsidRDefault="00E22B9B">
            <w:pPr>
              <w:spacing w:line="330" w:lineRule="exact"/>
              <w:jc w:val="center"/>
              <w:rPr>
                <w:snapToGrid w:val="0"/>
              </w:rPr>
            </w:pPr>
            <w:r w:rsidRPr="001B66B6">
              <w:rPr>
                <w:rFonts w:hint="eastAsia"/>
                <w:snapToGrid w:val="0"/>
              </w:rPr>
              <w:t>（g</w:t>
            </w:r>
            <w:r w:rsidRPr="001B66B6">
              <w:rPr>
                <w:snapToGrid w:val="0"/>
              </w:rPr>
              <w:t>/m</w:t>
            </w:r>
            <w:r w:rsidRPr="001B66B6">
              <w:rPr>
                <w:snapToGrid w:val="0"/>
                <w:vertAlign w:val="superscript"/>
              </w:rPr>
              <w:t>3</w:t>
            </w:r>
            <w:r w:rsidRPr="001B66B6">
              <w:rPr>
                <w:rFonts w:hint="eastAsia"/>
                <w:snapToGrid w:val="0"/>
              </w:rPr>
              <w:t>）</w:t>
            </w:r>
          </w:p>
        </w:tc>
        <w:tc>
          <w:tcPr>
            <w:tcW w:w="7420" w:type="dxa"/>
            <w:gridSpan w:val="8"/>
            <w:vAlign w:val="center"/>
          </w:tcPr>
          <w:p w14:paraId="004B0420" w14:textId="77777777" w:rsidR="00DA6838" w:rsidRDefault="00DA683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有害物質の名称及び濃度</w:t>
            </w:r>
          </w:p>
        </w:tc>
      </w:tr>
      <w:tr w:rsidR="00E22B9B" w14:paraId="03E1DCD3" w14:textId="77777777" w:rsidTr="00E22B9B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2100" w:type="dxa"/>
            <w:vMerge/>
            <w:vAlign w:val="center"/>
          </w:tcPr>
          <w:p w14:paraId="245EFB40" w14:textId="77777777" w:rsidR="00E22B9B" w:rsidRDefault="00E22B9B" w:rsidP="00E22B9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みりぐらむ</w:t>
            </w:r>
          </w:p>
        </w:tc>
        <w:tc>
          <w:tcPr>
            <w:tcW w:w="1855" w:type="dxa"/>
            <w:vMerge/>
            <w:vAlign w:val="center"/>
          </w:tcPr>
          <w:p w14:paraId="6AD99A18" w14:textId="77777777" w:rsidR="00E22B9B" w:rsidRDefault="00E22B9B" w:rsidP="00E22B9B">
            <w:pPr>
              <w:rPr>
                <w:snapToGrid w:val="0"/>
              </w:rPr>
            </w:pPr>
          </w:p>
        </w:tc>
        <w:tc>
          <w:tcPr>
            <w:tcW w:w="1855" w:type="dxa"/>
            <w:gridSpan w:val="2"/>
            <w:vMerge/>
            <w:vAlign w:val="center"/>
          </w:tcPr>
          <w:p w14:paraId="38F96E60" w14:textId="77777777" w:rsidR="00E22B9B" w:rsidRDefault="00E22B9B" w:rsidP="00E22B9B">
            <w:pPr>
              <w:rPr>
                <w:snapToGrid w:val="0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540C22D4" w14:textId="77777777" w:rsidR="00E22B9B" w:rsidRDefault="00E22B9B" w:rsidP="00E22B9B">
            <w:pPr>
              <w:spacing w:line="310" w:lineRule="exact"/>
              <w:ind w:left="-80" w:right="-60"/>
              <w:jc w:val="center"/>
              <w:rPr>
                <w:snapToGrid w:val="0"/>
              </w:rPr>
            </w:pPr>
            <w:r w:rsidRPr="001B66B6">
              <w:rPr>
                <w:rFonts w:hint="eastAsia"/>
                <w:snapToGrid w:val="0"/>
                <w:sz w:val="20"/>
              </w:rPr>
              <w:t>（㎎/m</w:t>
            </w:r>
            <w:r w:rsidRPr="001B66B6">
              <w:rPr>
                <w:rFonts w:hint="eastAsia"/>
                <w:snapToGrid w:val="0"/>
                <w:sz w:val="20"/>
                <w:vertAlign w:val="superscript"/>
              </w:rPr>
              <w:t>3</w:t>
            </w:r>
            <w:r w:rsidRPr="001B66B6">
              <w:rPr>
                <w:rFonts w:hint="eastAsia"/>
                <w:snapToGrid w:val="0"/>
                <w:spacing w:val="-2"/>
                <w:sz w:val="20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 w14:paraId="70A10391" w14:textId="77777777" w:rsidR="00E22B9B" w:rsidRPr="001B66B6" w:rsidRDefault="00E22B9B" w:rsidP="00E22B9B">
            <w:pPr>
              <w:spacing w:line="310" w:lineRule="exact"/>
              <w:ind w:leftChars="-50" w:left="-105" w:rightChars="-50" w:right="-105"/>
              <w:jc w:val="center"/>
              <w:rPr>
                <w:snapToGrid w:val="0"/>
                <w:sz w:val="20"/>
              </w:rPr>
            </w:pPr>
            <w:r w:rsidRPr="001B66B6">
              <w:rPr>
                <w:rFonts w:hint="eastAsia"/>
                <w:snapToGrid w:val="0"/>
                <w:sz w:val="20"/>
              </w:rPr>
              <w:t>（㎎/m</w:t>
            </w:r>
            <w:r w:rsidRPr="001B66B6">
              <w:rPr>
                <w:rFonts w:hint="eastAsia"/>
                <w:snapToGrid w:val="0"/>
                <w:sz w:val="20"/>
                <w:vertAlign w:val="superscript"/>
              </w:rPr>
              <w:t>3</w:t>
            </w:r>
            <w:r w:rsidRPr="001B66B6">
              <w:rPr>
                <w:rFonts w:hint="eastAsia"/>
                <w:snapToGrid w:val="0"/>
                <w:spacing w:val="-2"/>
                <w:sz w:val="20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 w14:paraId="6C12C8BC" w14:textId="77777777" w:rsidR="00E22B9B" w:rsidRPr="001B66B6" w:rsidRDefault="00E22B9B" w:rsidP="00E22B9B">
            <w:pPr>
              <w:spacing w:line="310" w:lineRule="exact"/>
              <w:ind w:leftChars="-50" w:left="-105" w:rightChars="-50" w:right="-105"/>
              <w:jc w:val="center"/>
              <w:rPr>
                <w:snapToGrid w:val="0"/>
                <w:sz w:val="20"/>
              </w:rPr>
            </w:pPr>
            <w:r w:rsidRPr="001B66B6">
              <w:rPr>
                <w:rFonts w:hint="eastAsia"/>
                <w:snapToGrid w:val="0"/>
                <w:sz w:val="20"/>
              </w:rPr>
              <w:t>（㎎/m</w:t>
            </w:r>
            <w:r w:rsidRPr="001B66B6">
              <w:rPr>
                <w:rFonts w:hint="eastAsia"/>
                <w:snapToGrid w:val="0"/>
                <w:sz w:val="20"/>
                <w:vertAlign w:val="superscript"/>
              </w:rPr>
              <w:t>3</w:t>
            </w:r>
            <w:r w:rsidRPr="001B66B6">
              <w:rPr>
                <w:rFonts w:hint="eastAsia"/>
                <w:snapToGrid w:val="0"/>
                <w:spacing w:val="-2"/>
                <w:sz w:val="20"/>
              </w:rPr>
              <w:t>）</w:t>
            </w:r>
          </w:p>
        </w:tc>
        <w:tc>
          <w:tcPr>
            <w:tcW w:w="1855" w:type="dxa"/>
            <w:gridSpan w:val="2"/>
            <w:vAlign w:val="center"/>
          </w:tcPr>
          <w:p w14:paraId="27ABC644" w14:textId="77777777" w:rsidR="00E22B9B" w:rsidRPr="001B66B6" w:rsidRDefault="00E22B9B" w:rsidP="00E22B9B">
            <w:pPr>
              <w:spacing w:line="310" w:lineRule="exact"/>
              <w:ind w:leftChars="-50" w:left="-105" w:rightChars="-50" w:right="-105"/>
              <w:jc w:val="center"/>
              <w:rPr>
                <w:snapToGrid w:val="0"/>
                <w:sz w:val="20"/>
              </w:rPr>
            </w:pPr>
            <w:r w:rsidRPr="001B66B6">
              <w:rPr>
                <w:rFonts w:hint="eastAsia"/>
                <w:snapToGrid w:val="0"/>
                <w:sz w:val="20"/>
              </w:rPr>
              <w:t>（㎎/m</w:t>
            </w:r>
            <w:r w:rsidRPr="001B66B6">
              <w:rPr>
                <w:rFonts w:hint="eastAsia"/>
                <w:snapToGrid w:val="0"/>
                <w:sz w:val="20"/>
                <w:vertAlign w:val="superscript"/>
              </w:rPr>
              <w:t>3</w:t>
            </w:r>
            <w:r w:rsidRPr="001B66B6">
              <w:rPr>
                <w:rFonts w:hint="eastAsia"/>
                <w:snapToGrid w:val="0"/>
                <w:spacing w:val="-2"/>
                <w:sz w:val="20"/>
              </w:rPr>
              <w:t>）</w:t>
            </w:r>
          </w:p>
        </w:tc>
      </w:tr>
      <w:tr w:rsidR="00DA6838" w14:paraId="4564BB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100" w:type="dxa"/>
            <w:vMerge/>
            <w:vAlign w:val="center"/>
          </w:tcPr>
          <w:p w14:paraId="0AE12E06" w14:textId="77777777" w:rsidR="00DA6838" w:rsidRDefault="00DA6838">
            <w:pPr>
              <w:rPr>
                <w:snapToGrid w:val="0"/>
              </w:rPr>
            </w:pPr>
          </w:p>
        </w:tc>
        <w:tc>
          <w:tcPr>
            <w:tcW w:w="1855" w:type="dxa"/>
            <w:vMerge/>
            <w:vAlign w:val="center"/>
          </w:tcPr>
          <w:p w14:paraId="7BAF4576" w14:textId="77777777" w:rsidR="00DA6838" w:rsidRDefault="00DA6838">
            <w:pPr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0E08C34B" w14:textId="77777777" w:rsidR="00DA6838" w:rsidRDefault="00DA683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</w:t>
            </w:r>
          </w:p>
        </w:tc>
        <w:tc>
          <w:tcPr>
            <w:tcW w:w="928" w:type="dxa"/>
            <w:vAlign w:val="center"/>
          </w:tcPr>
          <w:p w14:paraId="0138DECE" w14:textId="77777777" w:rsidR="00DA6838" w:rsidRDefault="00DA683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平均</w:t>
            </w:r>
          </w:p>
        </w:tc>
        <w:tc>
          <w:tcPr>
            <w:tcW w:w="927" w:type="dxa"/>
            <w:vAlign w:val="center"/>
          </w:tcPr>
          <w:p w14:paraId="7DC82E0B" w14:textId="77777777" w:rsidR="00DA6838" w:rsidRDefault="00DA683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</w:t>
            </w:r>
          </w:p>
        </w:tc>
        <w:tc>
          <w:tcPr>
            <w:tcW w:w="928" w:type="dxa"/>
            <w:vAlign w:val="center"/>
          </w:tcPr>
          <w:p w14:paraId="039B5875" w14:textId="77777777" w:rsidR="00DA6838" w:rsidRDefault="00DA683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平均</w:t>
            </w:r>
          </w:p>
        </w:tc>
        <w:tc>
          <w:tcPr>
            <w:tcW w:w="927" w:type="dxa"/>
            <w:vAlign w:val="center"/>
          </w:tcPr>
          <w:p w14:paraId="799D3447" w14:textId="77777777" w:rsidR="00DA6838" w:rsidRDefault="00DA683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</w:t>
            </w:r>
          </w:p>
        </w:tc>
        <w:tc>
          <w:tcPr>
            <w:tcW w:w="928" w:type="dxa"/>
            <w:vAlign w:val="center"/>
          </w:tcPr>
          <w:p w14:paraId="1EEB7557" w14:textId="77777777" w:rsidR="00DA6838" w:rsidRDefault="00DA683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平均</w:t>
            </w:r>
          </w:p>
        </w:tc>
        <w:tc>
          <w:tcPr>
            <w:tcW w:w="927" w:type="dxa"/>
            <w:vAlign w:val="center"/>
          </w:tcPr>
          <w:p w14:paraId="4A0153A9" w14:textId="77777777" w:rsidR="00DA6838" w:rsidRDefault="00DA683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</w:t>
            </w:r>
          </w:p>
        </w:tc>
        <w:tc>
          <w:tcPr>
            <w:tcW w:w="928" w:type="dxa"/>
            <w:vAlign w:val="center"/>
          </w:tcPr>
          <w:p w14:paraId="2FF3580E" w14:textId="77777777" w:rsidR="00DA6838" w:rsidRDefault="00DA683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平均</w:t>
            </w:r>
          </w:p>
        </w:tc>
        <w:tc>
          <w:tcPr>
            <w:tcW w:w="927" w:type="dxa"/>
            <w:vAlign w:val="center"/>
          </w:tcPr>
          <w:p w14:paraId="2585ECE0" w14:textId="77777777" w:rsidR="00DA6838" w:rsidRDefault="00DA683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</w:t>
            </w:r>
          </w:p>
        </w:tc>
        <w:tc>
          <w:tcPr>
            <w:tcW w:w="928" w:type="dxa"/>
            <w:vAlign w:val="center"/>
          </w:tcPr>
          <w:p w14:paraId="1DDD1469" w14:textId="77777777" w:rsidR="00DA6838" w:rsidRDefault="00DA683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平均</w:t>
            </w:r>
          </w:p>
        </w:tc>
      </w:tr>
      <w:tr w:rsidR="00DA6838" w14:paraId="11A741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2100" w:type="dxa"/>
            <w:vAlign w:val="center"/>
          </w:tcPr>
          <w:p w14:paraId="446B1F80" w14:textId="77777777" w:rsidR="00DA6838" w:rsidRDefault="00DA6838">
            <w:pPr>
              <w:rPr>
                <w:snapToGrid w:val="0"/>
              </w:rPr>
            </w:pPr>
          </w:p>
        </w:tc>
        <w:tc>
          <w:tcPr>
            <w:tcW w:w="1855" w:type="dxa"/>
            <w:vAlign w:val="center"/>
          </w:tcPr>
          <w:p w14:paraId="5CA454C7" w14:textId="77777777" w:rsidR="00DA6838" w:rsidRDefault="00DA6838">
            <w:pPr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275549FC" w14:textId="77777777" w:rsidR="00DA6838" w:rsidRDefault="00DA6838">
            <w:pPr>
              <w:rPr>
                <w:snapToGrid w:val="0"/>
              </w:rPr>
            </w:pPr>
          </w:p>
        </w:tc>
        <w:tc>
          <w:tcPr>
            <w:tcW w:w="928" w:type="dxa"/>
            <w:vAlign w:val="center"/>
          </w:tcPr>
          <w:p w14:paraId="0E040D69" w14:textId="77777777" w:rsidR="00DA6838" w:rsidRDefault="00DA6838">
            <w:pPr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4C8325D9" w14:textId="77777777" w:rsidR="00DA6838" w:rsidRDefault="00DA6838">
            <w:pPr>
              <w:rPr>
                <w:snapToGrid w:val="0"/>
              </w:rPr>
            </w:pPr>
          </w:p>
        </w:tc>
        <w:tc>
          <w:tcPr>
            <w:tcW w:w="928" w:type="dxa"/>
            <w:vAlign w:val="center"/>
          </w:tcPr>
          <w:p w14:paraId="5E4FD238" w14:textId="77777777" w:rsidR="00DA6838" w:rsidRDefault="00DA6838">
            <w:pPr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374086C3" w14:textId="77777777" w:rsidR="00DA6838" w:rsidRDefault="00DA6838">
            <w:pPr>
              <w:rPr>
                <w:snapToGrid w:val="0"/>
              </w:rPr>
            </w:pPr>
          </w:p>
        </w:tc>
        <w:tc>
          <w:tcPr>
            <w:tcW w:w="928" w:type="dxa"/>
            <w:vAlign w:val="center"/>
          </w:tcPr>
          <w:p w14:paraId="417EA734" w14:textId="77777777" w:rsidR="00DA6838" w:rsidRDefault="00DA6838">
            <w:pPr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32E150DB" w14:textId="77777777" w:rsidR="00DA6838" w:rsidRDefault="00DA6838">
            <w:pPr>
              <w:rPr>
                <w:snapToGrid w:val="0"/>
              </w:rPr>
            </w:pPr>
          </w:p>
        </w:tc>
        <w:tc>
          <w:tcPr>
            <w:tcW w:w="928" w:type="dxa"/>
            <w:vAlign w:val="center"/>
          </w:tcPr>
          <w:p w14:paraId="08E7A8AB" w14:textId="77777777" w:rsidR="00DA6838" w:rsidRDefault="00DA6838">
            <w:pPr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3A3E6A0F" w14:textId="77777777" w:rsidR="00DA6838" w:rsidRDefault="00DA6838">
            <w:pPr>
              <w:rPr>
                <w:snapToGrid w:val="0"/>
              </w:rPr>
            </w:pPr>
          </w:p>
        </w:tc>
        <w:tc>
          <w:tcPr>
            <w:tcW w:w="928" w:type="dxa"/>
            <w:vAlign w:val="center"/>
          </w:tcPr>
          <w:p w14:paraId="0777954C" w14:textId="77777777" w:rsidR="00DA6838" w:rsidRDefault="00DA6838">
            <w:pPr>
              <w:rPr>
                <w:snapToGrid w:val="0"/>
              </w:rPr>
            </w:pPr>
          </w:p>
        </w:tc>
      </w:tr>
    </w:tbl>
    <w:p w14:paraId="589804B9" w14:textId="77777777" w:rsidR="00DA6838" w:rsidRDefault="00DA6838">
      <w:pPr>
        <w:rPr>
          <w:snapToGrid w:val="0"/>
        </w:rPr>
      </w:pPr>
    </w:p>
    <w:p w14:paraId="5AFA03D3" w14:textId="77777777" w:rsidR="00E22B9B" w:rsidRPr="00E22B9B" w:rsidRDefault="00DA6838" w:rsidP="00E22B9B">
      <w:pPr>
        <w:spacing w:line="240" w:lineRule="exact"/>
        <w:ind w:leftChars="150" w:left="1155" w:rightChars="150" w:right="315" w:hangingChars="400" w:hanging="840"/>
        <w:rPr>
          <w:snapToGrid w:val="0"/>
        </w:rPr>
      </w:pPr>
      <w:r>
        <w:rPr>
          <w:rFonts w:hint="eastAsia"/>
          <w:snapToGrid w:val="0"/>
        </w:rPr>
        <w:t xml:space="preserve">備考　</w:t>
      </w:r>
      <w:r w:rsidR="00E22B9B" w:rsidRPr="00E22B9B">
        <w:rPr>
          <w:rFonts w:hint="eastAsia"/>
          <w:snapToGrid w:val="0"/>
        </w:rPr>
        <w:t>１　ばいじんの濃度の欄には、温度が零度であって圧力が１気圧の状態（次号において「標準状態」という。）における排出ガス１立方メートル中の量に換算したものを記載すること。</w:t>
      </w:r>
    </w:p>
    <w:p w14:paraId="44718E98" w14:textId="77777777" w:rsidR="00E22B9B" w:rsidRPr="001B66B6" w:rsidRDefault="00E22B9B" w:rsidP="00E22B9B">
      <w:pPr>
        <w:spacing w:line="240" w:lineRule="exact"/>
        <w:ind w:leftChars="450" w:left="1155" w:rightChars="150" w:right="315" w:hangingChars="100" w:hanging="210"/>
        <w:rPr>
          <w:snapToGrid w:val="0"/>
        </w:rPr>
      </w:pPr>
      <w:r w:rsidRPr="00E22B9B">
        <w:rPr>
          <w:rFonts w:hint="eastAsia"/>
          <w:snapToGrid w:val="0"/>
        </w:rPr>
        <w:t>２　有害物質の名称及び濃度の欄には、測定した有害物質の名称を記載し、標準状態（別表第１の35の項に掲げる施設に係る有害物質にあっては、温度が25度であって圧力が１気圧の状態）における排出ガス１立方メートル中の量に換算したものを記載すること。なお、記入欄が不足する場合は、適宜欄を設けて記載するか、又は別葉に記載し添付すること。</w:t>
      </w:r>
    </w:p>
    <w:p w14:paraId="537827FF" w14:textId="77777777" w:rsidR="00DA6838" w:rsidRPr="00E22B9B" w:rsidRDefault="00DA6838" w:rsidP="00E22B9B">
      <w:pPr>
        <w:spacing w:line="360" w:lineRule="exact"/>
        <w:rPr>
          <w:snapToGrid w:val="0"/>
        </w:rPr>
      </w:pPr>
    </w:p>
    <w:sectPr w:rsidR="00DA6838" w:rsidRPr="00E22B9B">
      <w:headerReference w:type="default" r:id="rId6"/>
      <w:footerReference w:type="default" r:id="rId7"/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B9AA" w14:textId="77777777" w:rsidR="00F0120C" w:rsidRDefault="00F0120C">
      <w:r>
        <w:separator/>
      </w:r>
    </w:p>
  </w:endnote>
  <w:endnote w:type="continuationSeparator" w:id="0">
    <w:p w14:paraId="2F609F92" w14:textId="77777777" w:rsidR="00F0120C" w:rsidRDefault="00F0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4C68" w14:textId="77777777" w:rsidR="00DA6838" w:rsidRDefault="00DA68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B6A0" w14:textId="77777777" w:rsidR="00F0120C" w:rsidRDefault="00F0120C">
      <w:r>
        <w:separator/>
      </w:r>
    </w:p>
  </w:footnote>
  <w:footnote w:type="continuationSeparator" w:id="0">
    <w:p w14:paraId="40B731C7" w14:textId="77777777" w:rsidR="00F0120C" w:rsidRDefault="00F0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A4A5" w14:textId="77777777" w:rsidR="00DA6838" w:rsidRDefault="00DA68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4CF9"/>
    <w:rsid w:val="00314CF9"/>
    <w:rsid w:val="0054181A"/>
    <w:rsid w:val="006F05CF"/>
    <w:rsid w:val="00712BBA"/>
    <w:rsid w:val="00BC1C21"/>
    <w:rsid w:val="00CE6FFE"/>
    <w:rsid w:val="00DA6838"/>
    <w:rsid w:val="00E22B9B"/>
    <w:rsid w:val="00F0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3EB1B6"/>
  <w14:defaultImageDpi w14:val="0"/>
  <w15:docId w15:val="{1BFDC6CE-7CDB-480F-8BAC-5D358AC3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60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新例規DB60倍.dot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様式第25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</dc:title>
  <dc:subject> </dc:subject>
  <dc:creator>第一法規株式会社</dc:creator>
  <cp:keywords> </cp:keywords>
  <dc:description> </dc:description>
  <cp:lastModifiedBy>髙﨑　洋子</cp:lastModifiedBy>
  <cp:revision>2</cp:revision>
  <cp:lastPrinted>2011-11-07T13:59:00Z</cp:lastPrinted>
  <dcterms:created xsi:type="dcterms:W3CDTF">2025-02-18T06:23:00Z</dcterms:created>
  <dcterms:modified xsi:type="dcterms:W3CDTF">2025-02-18T06:23:00Z</dcterms:modified>
</cp:coreProperties>
</file>