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AD53" w14:textId="349F7D2C" w:rsidR="00BD3454" w:rsidRPr="00297DB4" w:rsidRDefault="0019708B" w:rsidP="005C3F1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97DB4">
        <w:rPr>
          <w:rFonts w:ascii="ＭＳ ゴシック" w:eastAsia="ＭＳ ゴシック" w:hAnsi="ＭＳ ゴシック" w:hint="eastAsia"/>
          <w:b/>
          <w:sz w:val="32"/>
          <w:szCs w:val="32"/>
        </w:rPr>
        <w:t>郵送送付票</w:t>
      </w:r>
      <w:r w:rsidR="005C3F17">
        <w:rPr>
          <w:rFonts w:ascii="ＭＳ ゴシック" w:eastAsia="ＭＳ ゴシック" w:hAnsi="ＭＳ ゴシック" w:hint="eastAsia"/>
          <w:b/>
          <w:sz w:val="32"/>
          <w:szCs w:val="32"/>
        </w:rPr>
        <w:t>（保健所提出用）</w:t>
      </w:r>
    </w:p>
    <w:p w14:paraId="65A92EA4" w14:textId="34386593" w:rsidR="000303EC" w:rsidRPr="00297DB4" w:rsidRDefault="00BF6C6A" w:rsidP="006A1E66">
      <w:pPr>
        <w:jc w:val="right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B15E73" w:rsidRPr="00297DB4">
        <w:rPr>
          <w:rFonts w:ascii="ＭＳ 明朝" w:eastAsia="ＭＳ 明朝" w:hAnsi="ＭＳ 明朝" w:hint="eastAsia"/>
          <w:sz w:val="24"/>
          <w:szCs w:val="22"/>
        </w:rPr>
        <w:t xml:space="preserve">送付日　</w:t>
      </w:r>
      <w:r w:rsidR="00A50957" w:rsidRPr="00297DB4">
        <w:rPr>
          <w:rFonts w:ascii="ＭＳ 明朝" w:eastAsia="ＭＳ 明朝" w:hAnsi="ＭＳ 明朝" w:hint="eastAsia"/>
          <w:sz w:val="24"/>
          <w:szCs w:val="22"/>
        </w:rPr>
        <w:t>令和</w:t>
      </w:r>
      <w:r w:rsidR="00871955">
        <w:rPr>
          <w:rFonts w:ascii="ＭＳ 明朝" w:eastAsia="ＭＳ 明朝" w:hAnsi="ＭＳ 明朝" w:hint="eastAsia"/>
          <w:sz w:val="24"/>
          <w:szCs w:val="22"/>
        </w:rPr>
        <w:t>７</w:t>
      </w:r>
      <w:r w:rsidR="00EB288D" w:rsidRPr="00297DB4">
        <w:rPr>
          <w:rFonts w:ascii="ＭＳ 明朝" w:eastAsia="ＭＳ 明朝" w:hAnsi="ＭＳ 明朝" w:hint="eastAsia"/>
          <w:sz w:val="24"/>
          <w:szCs w:val="22"/>
        </w:rPr>
        <w:t>年</w:t>
      </w:r>
      <w:r w:rsidR="00BC1CE9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C47321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7505CB" w:rsidRPr="00297DB4">
        <w:rPr>
          <w:rFonts w:ascii="ＭＳ 明朝" w:eastAsia="ＭＳ 明朝" w:hAnsi="ＭＳ 明朝" w:hint="eastAsia"/>
          <w:sz w:val="24"/>
          <w:szCs w:val="22"/>
        </w:rPr>
        <w:t>月</w:t>
      </w:r>
      <w:r w:rsidR="000112DE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582877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EB288D" w:rsidRPr="00297DB4">
        <w:rPr>
          <w:rFonts w:ascii="ＭＳ 明朝" w:eastAsia="ＭＳ 明朝" w:hAnsi="ＭＳ 明朝" w:hint="eastAsia"/>
          <w:sz w:val="24"/>
          <w:szCs w:val="22"/>
        </w:rPr>
        <w:t>日</w:t>
      </w:r>
    </w:p>
    <w:p w14:paraId="266F37E0" w14:textId="77777777" w:rsidR="0008589F" w:rsidRPr="00297DB4" w:rsidRDefault="0008589F" w:rsidP="006A1E66">
      <w:pPr>
        <w:jc w:val="right"/>
        <w:rPr>
          <w:rFonts w:ascii="ＭＳ 明朝" w:eastAsia="ＭＳ 明朝" w:hAnsi="ＭＳ 明朝"/>
          <w:sz w:val="24"/>
          <w:szCs w:val="22"/>
        </w:rPr>
      </w:pPr>
    </w:p>
    <w:p w14:paraId="13BF4E3D" w14:textId="557485ED" w:rsidR="00FC6DC4" w:rsidRPr="00297DB4" w:rsidRDefault="00485704" w:rsidP="00FC6DC4">
      <w:pPr>
        <w:ind w:rightChars="2040" w:right="4513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9708B" w:rsidRPr="005C3F17">
        <w:rPr>
          <w:rFonts w:ascii="ＭＳ 明朝" w:eastAsia="ＭＳ 明朝" w:hAnsi="ＭＳ 明朝" w:hint="eastAsia"/>
          <w:spacing w:val="28"/>
          <w:kern w:val="0"/>
          <w:sz w:val="24"/>
          <w:szCs w:val="22"/>
          <w:fitText w:val="2610" w:id="-919954688"/>
        </w:rPr>
        <w:t>主たる</w:t>
      </w:r>
      <w:r w:rsidR="00FC6DC4" w:rsidRPr="005C3F17">
        <w:rPr>
          <w:rFonts w:ascii="ＭＳ 明朝" w:eastAsia="ＭＳ 明朝" w:hAnsi="ＭＳ 明朝" w:hint="eastAsia"/>
          <w:spacing w:val="28"/>
          <w:kern w:val="0"/>
          <w:sz w:val="24"/>
          <w:szCs w:val="22"/>
          <w:fitText w:val="2610" w:id="-919954688"/>
        </w:rPr>
        <w:t>業務所</w:t>
      </w:r>
      <w:r w:rsidR="0019708B" w:rsidRPr="005C3F17">
        <w:rPr>
          <w:rFonts w:ascii="ＭＳ 明朝" w:eastAsia="ＭＳ 明朝" w:hAnsi="ＭＳ 明朝" w:hint="eastAsia"/>
          <w:spacing w:val="28"/>
          <w:kern w:val="0"/>
          <w:sz w:val="24"/>
          <w:szCs w:val="22"/>
          <w:fitText w:val="2610" w:id="-919954688"/>
        </w:rPr>
        <w:t>名称</w:t>
      </w:r>
      <w:r w:rsidRPr="005C3F17">
        <w:rPr>
          <w:rFonts w:ascii="ＭＳ 明朝" w:eastAsia="ＭＳ 明朝" w:hAnsi="ＭＳ 明朝" w:hint="eastAsia"/>
          <w:spacing w:val="1"/>
          <w:kern w:val="0"/>
          <w:sz w:val="24"/>
          <w:szCs w:val="22"/>
          <w:fitText w:val="2610" w:id="-919954688"/>
        </w:rPr>
        <w:t>：</w:t>
      </w:r>
    </w:p>
    <w:p w14:paraId="2D29470A" w14:textId="70BE473E" w:rsidR="00573139" w:rsidRDefault="00485704" w:rsidP="00FC6DC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9708B" w:rsidRPr="005C3F17">
        <w:rPr>
          <w:rFonts w:ascii="ＭＳ 明朝" w:eastAsia="ＭＳ 明朝" w:hAnsi="ＭＳ 明朝" w:hint="eastAsia"/>
          <w:spacing w:val="11"/>
          <w:kern w:val="0"/>
          <w:sz w:val="24"/>
          <w:szCs w:val="22"/>
          <w:fitText w:val="2610" w:id="-919953663"/>
        </w:rPr>
        <w:t>主たる</w:t>
      </w:r>
      <w:r w:rsidR="00B15E73" w:rsidRPr="005C3F17">
        <w:rPr>
          <w:rFonts w:ascii="ＭＳ 明朝" w:eastAsia="ＭＳ 明朝" w:hAnsi="ＭＳ 明朝" w:hint="eastAsia"/>
          <w:spacing w:val="11"/>
          <w:kern w:val="0"/>
          <w:sz w:val="24"/>
          <w:szCs w:val="22"/>
          <w:fitText w:val="2610" w:id="-919953663"/>
        </w:rPr>
        <w:t>業務所</w:t>
      </w:r>
      <w:r w:rsidR="00D34ACE" w:rsidRPr="005C3F17">
        <w:rPr>
          <w:rFonts w:ascii="ＭＳ 明朝" w:eastAsia="ＭＳ 明朝" w:hAnsi="ＭＳ 明朝" w:hint="eastAsia"/>
          <w:spacing w:val="11"/>
          <w:kern w:val="0"/>
          <w:sz w:val="24"/>
          <w:szCs w:val="22"/>
          <w:fitText w:val="2610" w:id="-919953663"/>
        </w:rPr>
        <w:t>所在地</w:t>
      </w:r>
      <w:r w:rsidRPr="005C3F17">
        <w:rPr>
          <w:rFonts w:ascii="ＭＳ 明朝" w:eastAsia="ＭＳ 明朝" w:hAnsi="ＭＳ 明朝" w:hint="eastAsia"/>
          <w:spacing w:val="6"/>
          <w:kern w:val="0"/>
          <w:sz w:val="24"/>
          <w:szCs w:val="22"/>
          <w:fitText w:val="2610" w:id="-919953663"/>
        </w:rPr>
        <w:t>：</w:t>
      </w:r>
      <w:r w:rsidR="005C3F17">
        <w:rPr>
          <w:rFonts w:ascii="ＭＳ 明朝" w:eastAsia="ＭＳ 明朝" w:hAnsi="ＭＳ 明朝" w:hint="eastAsia"/>
          <w:kern w:val="0"/>
          <w:sz w:val="24"/>
          <w:szCs w:val="22"/>
        </w:rPr>
        <w:t xml:space="preserve">　</w:t>
      </w:r>
      <w:r w:rsidR="00C47321">
        <w:rPr>
          <w:rFonts w:ascii="ＭＳ 明朝" w:eastAsia="ＭＳ 明朝" w:hAnsi="ＭＳ 明朝" w:hint="eastAsia"/>
          <w:sz w:val="24"/>
          <w:szCs w:val="22"/>
        </w:rPr>
        <w:t>常滑</w:t>
      </w:r>
      <w:r w:rsidR="00573139">
        <w:rPr>
          <w:rFonts w:ascii="ＭＳ 明朝" w:eastAsia="ＭＳ 明朝" w:hAnsi="ＭＳ 明朝" w:hint="eastAsia"/>
          <w:sz w:val="24"/>
          <w:szCs w:val="22"/>
        </w:rPr>
        <w:t>市</w:t>
      </w:r>
      <w:r w:rsidR="007A1474">
        <w:rPr>
          <w:rFonts w:ascii="ＭＳ 明朝" w:eastAsia="ＭＳ 明朝" w:hAnsi="ＭＳ 明朝" w:hint="eastAsia"/>
          <w:sz w:val="24"/>
          <w:szCs w:val="22"/>
        </w:rPr>
        <w:t xml:space="preserve">　・　</w:t>
      </w:r>
      <w:r w:rsidR="00C47321">
        <w:rPr>
          <w:rFonts w:ascii="ＭＳ 明朝" w:eastAsia="ＭＳ 明朝" w:hAnsi="ＭＳ 明朝" w:hint="eastAsia"/>
          <w:sz w:val="24"/>
          <w:szCs w:val="22"/>
        </w:rPr>
        <w:t>東海</w:t>
      </w:r>
      <w:r w:rsidR="00573139">
        <w:rPr>
          <w:rFonts w:ascii="ＭＳ 明朝" w:eastAsia="ＭＳ 明朝" w:hAnsi="ＭＳ 明朝" w:hint="eastAsia"/>
          <w:sz w:val="24"/>
          <w:szCs w:val="22"/>
        </w:rPr>
        <w:t>市</w:t>
      </w:r>
      <w:r w:rsidR="007A1474">
        <w:rPr>
          <w:rFonts w:ascii="ＭＳ 明朝" w:eastAsia="ＭＳ 明朝" w:hAnsi="ＭＳ 明朝" w:hint="eastAsia"/>
          <w:sz w:val="24"/>
          <w:szCs w:val="22"/>
        </w:rPr>
        <w:t xml:space="preserve">　・　</w:t>
      </w:r>
      <w:r w:rsidR="00C47321">
        <w:rPr>
          <w:rFonts w:ascii="ＭＳ 明朝" w:eastAsia="ＭＳ 明朝" w:hAnsi="ＭＳ 明朝" w:hint="eastAsia"/>
          <w:sz w:val="24"/>
          <w:szCs w:val="22"/>
        </w:rPr>
        <w:t>大府</w:t>
      </w:r>
      <w:r w:rsidR="00573139">
        <w:rPr>
          <w:rFonts w:ascii="ＭＳ 明朝" w:eastAsia="ＭＳ 明朝" w:hAnsi="ＭＳ 明朝" w:hint="eastAsia"/>
          <w:sz w:val="24"/>
          <w:szCs w:val="22"/>
        </w:rPr>
        <w:t>市</w:t>
      </w:r>
      <w:r w:rsidR="007A1474">
        <w:rPr>
          <w:rFonts w:ascii="ＭＳ 明朝" w:eastAsia="ＭＳ 明朝" w:hAnsi="ＭＳ 明朝" w:hint="eastAsia"/>
          <w:sz w:val="24"/>
          <w:szCs w:val="22"/>
        </w:rPr>
        <w:t xml:space="preserve">　・　</w:t>
      </w:r>
      <w:r w:rsidR="00C47321">
        <w:rPr>
          <w:rFonts w:ascii="ＭＳ 明朝" w:eastAsia="ＭＳ 明朝" w:hAnsi="ＭＳ 明朝" w:hint="eastAsia"/>
          <w:sz w:val="24"/>
          <w:szCs w:val="22"/>
        </w:rPr>
        <w:t>知多</w:t>
      </w:r>
      <w:r w:rsidR="00573139">
        <w:rPr>
          <w:rFonts w:ascii="ＭＳ 明朝" w:eastAsia="ＭＳ 明朝" w:hAnsi="ＭＳ 明朝" w:hint="eastAsia"/>
          <w:sz w:val="24"/>
          <w:szCs w:val="22"/>
        </w:rPr>
        <w:t>市</w:t>
      </w:r>
    </w:p>
    <w:p w14:paraId="515DF4E9" w14:textId="77777777" w:rsidR="005C3F17" w:rsidRDefault="00485704" w:rsidP="00FC6DC4">
      <w:pPr>
        <w:rPr>
          <w:rFonts w:ascii="ＭＳ 明朝" w:eastAsia="ＭＳ 明朝" w:hAnsi="ＭＳ 明朝"/>
          <w:kern w:val="0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65B59" w:rsidRPr="005C3F17">
        <w:rPr>
          <w:rFonts w:ascii="ＭＳ 明朝" w:eastAsia="ＭＳ 明朝" w:hAnsi="ＭＳ 明朝" w:hint="eastAsia"/>
          <w:spacing w:val="117"/>
          <w:kern w:val="0"/>
          <w:sz w:val="24"/>
          <w:szCs w:val="22"/>
          <w:fitText w:val="2610" w:id="-919953407"/>
        </w:rPr>
        <w:t>担当者</w:t>
      </w:r>
      <w:r w:rsidR="0076360C" w:rsidRPr="005C3F17">
        <w:rPr>
          <w:rFonts w:ascii="ＭＳ 明朝" w:eastAsia="ＭＳ 明朝" w:hAnsi="ＭＳ 明朝" w:hint="eastAsia"/>
          <w:spacing w:val="117"/>
          <w:kern w:val="0"/>
          <w:sz w:val="24"/>
          <w:szCs w:val="22"/>
          <w:fitText w:val="2610" w:id="-919953407"/>
        </w:rPr>
        <w:t>氏名</w:t>
      </w:r>
      <w:r w:rsidRPr="005C3F17">
        <w:rPr>
          <w:rFonts w:ascii="ＭＳ 明朝" w:eastAsia="ＭＳ 明朝" w:hAnsi="ＭＳ 明朝" w:hint="eastAsia"/>
          <w:kern w:val="0"/>
          <w:sz w:val="24"/>
          <w:szCs w:val="22"/>
          <w:fitText w:val="2610" w:id="-919953407"/>
        </w:rPr>
        <w:t>：</w:t>
      </w:r>
    </w:p>
    <w:p w14:paraId="0309AC87" w14:textId="1AD7517D" w:rsidR="00DC656C" w:rsidRPr="00297DB4" w:rsidRDefault="004C04BF" w:rsidP="005C3F17">
      <w:pPr>
        <w:ind w:firstLineChars="1200" w:firstLine="3135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（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>連絡先</w:t>
      </w: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（　　　　）　　　　－　　　　）</w:t>
      </w:r>
    </w:p>
    <w:p w14:paraId="252C57F0" w14:textId="5F66DB02" w:rsidR="001F2AEF" w:rsidRDefault="007A1474" w:rsidP="00FC6DC4">
      <w:pPr>
        <w:rPr>
          <w:rFonts w:ascii="ＭＳ 明朝" w:eastAsia="ＭＳ 明朝" w:hAnsi="ＭＳ 明朝"/>
          <w:sz w:val="24"/>
          <w:szCs w:val="22"/>
        </w:rPr>
      </w:pPr>
      <w:bookmarkStart w:id="0" w:name="_Hlk176424666"/>
      <w:r>
        <w:rPr>
          <w:rFonts w:ascii="ＭＳ 明朝" w:eastAsia="ＭＳ 明朝" w:hAnsi="ＭＳ 明朝" w:hint="eastAsia"/>
          <w:sz w:val="24"/>
          <w:szCs w:val="22"/>
        </w:rPr>
        <w:t>・</w:t>
      </w:r>
      <w:bookmarkEnd w:id="0"/>
      <w:r w:rsidRPr="005C3F17">
        <w:rPr>
          <w:rFonts w:ascii="ＭＳ 明朝" w:eastAsia="ＭＳ 明朝" w:hAnsi="ＭＳ 明朝" w:hint="eastAsia"/>
          <w:spacing w:val="77"/>
          <w:kern w:val="0"/>
          <w:sz w:val="24"/>
          <w:szCs w:val="22"/>
          <w:fitText w:val="2610" w:id="-919953406"/>
        </w:rPr>
        <w:t>免許証の受領</w:t>
      </w:r>
      <w:r w:rsidRPr="005C3F17">
        <w:rPr>
          <w:rFonts w:ascii="ＭＳ 明朝" w:eastAsia="ＭＳ 明朝" w:hAnsi="ＭＳ 明朝" w:hint="eastAsia"/>
          <w:spacing w:val="3"/>
          <w:kern w:val="0"/>
          <w:sz w:val="24"/>
          <w:szCs w:val="22"/>
          <w:fitText w:val="2610" w:id="-919953406"/>
        </w:rPr>
        <w:t>：</w:t>
      </w:r>
      <w:r>
        <w:rPr>
          <w:rFonts w:ascii="ＭＳ 明朝" w:eastAsia="ＭＳ 明朝" w:hAnsi="ＭＳ 明朝" w:hint="eastAsia"/>
          <w:sz w:val="24"/>
          <w:szCs w:val="22"/>
        </w:rPr>
        <w:t xml:space="preserve">　窓口受取　・　郵送受取</w:t>
      </w:r>
    </w:p>
    <w:p w14:paraId="5C0E66DC" w14:textId="77777777" w:rsidR="007A1474" w:rsidRPr="00297DB4" w:rsidRDefault="007A1474" w:rsidP="00FC6DC4">
      <w:pPr>
        <w:rPr>
          <w:rFonts w:ascii="ＭＳ 明朝" w:eastAsia="ＭＳ 明朝" w:hAnsi="ＭＳ 明朝"/>
          <w:sz w:val="24"/>
          <w:szCs w:val="22"/>
        </w:rPr>
      </w:pPr>
    </w:p>
    <w:p w14:paraId="31366211" w14:textId="77777777" w:rsidR="00566476" w:rsidRPr="00297DB4" w:rsidRDefault="00B15E73" w:rsidP="00DC656C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DC656C" w:rsidRPr="00297DB4">
        <w:rPr>
          <w:rFonts w:ascii="ＭＳ 明朝" w:eastAsia="ＭＳ 明朝" w:hAnsi="ＭＳ 明朝" w:hint="eastAsia"/>
          <w:sz w:val="24"/>
          <w:szCs w:val="22"/>
        </w:rPr>
        <w:t>下記のとおり麻薬取扱者の免許申請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を送付し</w:t>
      </w:r>
      <w:r w:rsidR="00DC656C" w:rsidRPr="00297DB4">
        <w:rPr>
          <w:rFonts w:ascii="ＭＳ 明朝" w:eastAsia="ＭＳ 明朝" w:hAnsi="ＭＳ 明朝" w:hint="eastAsia"/>
          <w:sz w:val="24"/>
          <w:szCs w:val="22"/>
        </w:rPr>
        <w:t>ます。</w:t>
      </w:r>
    </w:p>
    <w:p w14:paraId="0E5CE26C" w14:textId="77777777" w:rsidR="00CA7DE0" w:rsidRPr="00297DB4" w:rsidRDefault="00BF6C6A" w:rsidP="00FF63C6">
      <w:pPr>
        <w:pStyle w:val="a3"/>
        <w:rPr>
          <w:rFonts w:hAnsi="ＭＳ 明朝"/>
        </w:rPr>
      </w:pPr>
      <w:r w:rsidRPr="00297DB4">
        <w:rPr>
          <w:rFonts w:hAnsi="ＭＳ 明朝" w:hint="eastAsia"/>
        </w:rPr>
        <w:t>記</w:t>
      </w:r>
    </w:p>
    <w:tbl>
      <w:tblPr>
        <w:tblStyle w:val="ac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150"/>
      </w:tblGrid>
      <w:tr w:rsidR="007A1474" w:rsidRPr="007A1474" w14:paraId="5038DEDD" w14:textId="77777777" w:rsidTr="000B4B49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A0F7865" w14:textId="77777777" w:rsidR="007A1474" w:rsidRPr="007A1474" w:rsidRDefault="007A1474" w:rsidP="000B4B49">
            <w:pPr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8A6ED8" w14:textId="77777777" w:rsidR="007A1474" w:rsidRPr="007A1474" w:rsidRDefault="007A1474" w:rsidP="000B4B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6FCB1820" w14:textId="77777777" w:rsidR="007A1474" w:rsidRPr="007A1474" w:rsidRDefault="007A1474" w:rsidP="000B4B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5D6984A6" w14:textId="77777777" w:rsidR="007A1474" w:rsidRPr="007A1474" w:rsidRDefault="007A1474" w:rsidP="000B4B49">
            <w:pPr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□　麻薬管理者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412CC6A" w14:textId="77777777" w:rsidR="007A1474" w:rsidRPr="007A1474" w:rsidRDefault="007A1474" w:rsidP="000B4B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  <w:tr w:rsidR="007A1474" w:rsidRPr="007A1474" w14:paraId="4E11EF89" w14:textId="77777777" w:rsidTr="000B4B49">
        <w:trPr>
          <w:gridAfter w:val="2"/>
          <w:wAfter w:w="4250" w:type="dxa"/>
          <w:trHeight w:val="71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0CAB4C1" w14:textId="77777777" w:rsidR="007A1474" w:rsidRPr="007A1474" w:rsidRDefault="007A1474" w:rsidP="000B4B49">
            <w:pPr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851C3D" w14:textId="77777777" w:rsidR="007A1474" w:rsidRPr="007A1474" w:rsidRDefault="007A1474" w:rsidP="000B4B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6C993EFA" w14:textId="77777777" w:rsidR="007A1474" w:rsidRPr="007A1474" w:rsidRDefault="007A1474" w:rsidP="000B4B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89A1A55" w14:textId="7C18999C" w:rsidR="005C3F17" w:rsidRDefault="00E35180" w:rsidP="00871955">
      <w:pPr>
        <w:rPr>
          <w:rFonts w:ascii="ＭＳ ゴシック" w:eastAsia="ＭＳ ゴシック" w:hAnsi="ＭＳ ゴシック"/>
          <w:b/>
          <w:bCs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※免許証</w:t>
      </w:r>
      <w:r>
        <w:rPr>
          <w:rFonts w:ascii="ＭＳ 明朝" w:eastAsia="ＭＳ 明朝" w:hAnsi="ＭＳ 明朝" w:hint="eastAsia"/>
          <w:sz w:val="24"/>
          <w:szCs w:val="22"/>
        </w:rPr>
        <w:t>の受領</w:t>
      </w:r>
      <w:r w:rsidRPr="00297DB4">
        <w:rPr>
          <w:rFonts w:ascii="ＭＳ 明朝" w:eastAsia="ＭＳ 明朝" w:hAnsi="ＭＳ 明朝" w:hint="eastAsia"/>
          <w:sz w:val="24"/>
          <w:szCs w:val="22"/>
        </w:rPr>
        <w:t>につきまして、</w:t>
      </w:r>
      <w:r>
        <w:rPr>
          <w:rFonts w:ascii="ＭＳ 明朝" w:eastAsia="ＭＳ 明朝" w:hAnsi="ＭＳ 明朝" w:hint="eastAsia"/>
          <w:sz w:val="24"/>
          <w:szCs w:val="22"/>
        </w:rPr>
        <w:t>郵送での受領を希望される場合は、</w:t>
      </w:r>
      <w:r w:rsidRPr="002627C2">
        <w:rPr>
          <w:rFonts w:ascii="ＭＳ ゴシック" w:eastAsia="ＭＳ ゴシック" w:hAnsi="ＭＳ ゴシック" w:hint="eastAsia"/>
          <w:b/>
          <w:bCs/>
          <w:sz w:val="24"/>
          <w:szCs w:val="22"/>
        </w:rPr>
        <w:t>レターパック</w:t>
      </w:r>
      <w:r w:rsidR="005C3F17">
        <w:rPr>
          <w:rFonts w:ascii="ＭＳ ゴシック" w:eastAsia="ＭＳ ゴシック" w:hAnsi="ＭＳ ゴシック" w:hint="eastAsia"/>
          <w:b/>
          <w:bCs/>
          <w:sz w:val="24"/>
          <w:szCs w:val="22"/>
        </w:rPr>
        <w:t>プラス等を、宛名を記入の上、</w:t>
      </w:r>
      <w:r w:rsidR="002627C2" w:rsidRPr="002627C2">
        <w:rPr>
          <w:rFonts w:ascii="ＭＳ ゴシック" w:eastAsia="ＭＳ ゴシック" w:hAnsi="ＭＳ ゴシック" w:hint="eastAsia"/>
          <w:b/>
          <w:bCs/>
          <w:sz w:val="24"/>
          <w:szCs w:val="22"/>
        </w:rPr>
        <w:t>同封してください。</w:t>
      </w:r>
    </w:p>
    <w:p w14:paraId="538824C3" w14:textId="56C9FD84" w:rsidR="00DC656C" w:rsidRDefault="00871955" w:rsidP="00871955">
      <w:pPr>
        <w:rPr>
          <w:rFonts w:ascii="ＭＳ ゴシック" w:eastAsia="ＭＳ ゴシック" w:hAnsi="ＭＳ ゴシック"/>
          <w:b/>
          <w:bCs/>
          <w:sz w:val="24"/>
          <w:szCs w:val="22"/>
        </w:rPr>
      </w:pPr>
      <w:r w:rsidRPr="00297DB4">
        <w:rPr>
          <w:rFonts w:ascii="ＭＳ 明朝" w:eastAsia="ＭＳ 明朝" w:hAnsi="ＭＳ 明朝" w:hint="eastAsia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99E6A2" wp14:editId="64C79AD1">
                <wp:simplePos x="0" y="0"/>
                <wp:positionH relativeFrom="page">
                  <wp:posOffset>-25400</wp:posOffset>
                </wp:positionH>
                <wp:positionV relativeFrom="paragraph">
                  <wp:posOffset>44450</wp:posOffset>
                </wp:positionV>
                <wp:extent cx="7553325" cy="304800"/>
                <wp:effectExtent l="0" t="0" r="2857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304800"/>
                          <a:chOff x="0" y="0"/>
                          <a:chExt cx="7553325" cy="3048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219075"/>
                            <a:ext cx="7553325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295650" y="0"/>
                            <a:ext cx="9525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855644" w14:textId="77777777" w:rsidR="00DC656C" w:rsidRDefault="00DC656C">
                              <w:r>
                                <w:rPr>
                                  <w:rFonts w:hint="eastAsia"/>
                                </w:rPr>
                                <w:t>✂切り取り線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99E6A2" id="グループ化 5" o:spid="_x0000_s1026" style="position:absolute;left:0;text-align:left;margin-left:-2pt;margin-top:3.5pt;width:594.75pt;height:24pt;z-index:251660288;mso-position-horizontal-relative:page;mso-height-relative:margin" coordsize="755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bbSQMAAO8HAAAOAAAAZHJzL2Uyb0RvYy54bWy0Vctu1DAU3SPxD5b3NDOZpo+oaVVaWiFV&#10;bUWLunYdZxLh2Mb2NCnLGQmx4QeAX0AsQEJd8TFZ9De4dpLpu0IgNokf93l87r1rG3XJ0RnTppAi&#10;wcOFAUZMUJkWYpzg18c7z1YwMpaIlHApWILPmcEb60+frFUqZqHMJU+ZRmBEmLhSCc6tVXEQGJqz&#10;kpgFqZiAy0zqkljY6nGQalKB9ZIH4WCwFFRSp0pLyoyB0+32Eq97+1nGqD3IMsMs4gmG2Kz/av89&#10;dd9gfY3EY01UXtAuDPIXUZSkEOB0bmqbWIImurhjqiyolkZmdoHKMpBZVlDmc4BshoNb2exqOVE+&#10;l3FcjdUcJoD2Fk5/bZbun+1qdaQONSBRqTFg4XculzrTpftDlKj2kJ3PIWO1RRQOl6NoNAojjCjc&#10;jQaLK4MOU5oD8HfUaP7iccWgdxvcCKZSQA9zhYD5NwSOcqKYB9bEgMChRkUK7MVIkBJIevn5x+XP&#10;T830ezP72Ey/NdNfaOiY4qIA8S3RoWViA8A9CFU4XB0sRy3F7sXLQzXPmMRKG7vLZIncIsG8EC5I&#10;EpOzPWPBP4j2Iu6YC/d1J9vE5OiMAMdTWG1L65yCtJMAIPs4/cqec9Zqv2IZ5A2POPRefM2xLa47&#10;S298zt4KSDqVrOB8rjR4XKmTdWrM1+GfKs6lvUcp7FyxLITU93m1dR9q1sr3Wbe5urRPZXruX83D&#10;AVRqX/O/cyrsOdXM3jfTr830opl9QM3sSzObeWpdoPAatVwhIls/l/5VOso9QLJRuBotRdDU7lbl&#10;ahRGUIi3ivJhpmnok48xzUhepDvw+u5NbvGE2x78G1JcoCrBSyMI0CkJ6dQfZKWtT+su2/alkJZt&#10;rzaK7hRA8T1i7CHR0JwhLxg49gA+GZfgRHYrjHKp39137uShY8AtRhU0+wSbtxOiGUb8pYBesjpc&#10;XHTTwW8Wo+UQNvr6zen1GzEptyTUGvQLiM4vnbzl/TLTsjyBubTpvMIVERR8J9j2yy3bjiCYa5Rt&#10;bnohmAeK2D1xpGhfka60j+sTolXXESy0kX3Zd687jaGVbeHenFiZFb5rXPG/qwtPf99gYar4RtFN&#10;QDe2ru+9/NWcXv8NAAD//wMAUEsDBBQABgAIAAAAIQBgbtBm3wAAAAgBAAAPAAAAZHJzL2Rvd25y&#10;ZXYueG1sTI9BS8NAEIXvgv9hGcFbu4m6WmImpRT1VIS2gnjbZqdJaHY2ZLdJ+u/dnvT0GN7w3vfy&#10;5WRbMVDvG8cI6TwBQVw603CF8LV/ny1A+KDZ6NYxIVzIw7K4vcl1ZtzIWxp2oRIxhH2mEeoQukxK&#10;X9ZktZ+7jjh6R9dbHeLZV9L0eozhtpUPSfIsrW44NtS6o3VN5Wl3tggfox5Xj+nbsDkd15efvfr8&#10;3qSEeH83rV5BBJrC3zNc8SM6FJHp4M5svGgRZk9xSkB4iXK104VSIA4ISiUgi1z+H1D8AgAA//8D&#10;AFBLAQItABQABgAIAAAAIQC2gziS/gAAAOEBAAATAAAAAAAAAAAAAAAAAAAAAABbQ29udGVudF9U&#10;eXBlc10ueG1sUEsBAi0AFAAGAAgAAAAhADj9If/WAAAAlAEAAAsAAAAAAAAAAAAAAAAALwEAAF9y&#10;ZWxzLy5yZWxzUEsBAi0AFAAGAAgAAAAhAC5kFttJAwAA7wcAAA4AAAAAAAAAAAAAAAAALgIAAGRy&#10;cy9lMm9Eb2MueG1sUEsBAi0AFAAGAAgAAAAhAGBu0GbfAAAACAEAAA8AAAAAAAAAAAAAAAAAowUA&#10;AGRycy9kb3ducmV2LnhtbFBLBQYAAAAABAAEAPMAAACvBgAAAAA=&#10;">
                <v:line id="直線コネクタ 1" o:spid="_x0000_s1027" style="position:absolute;visibility:visible;mso-wrap-style:square" from="0,2190" to="7553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GquwAAANoAAAAPAAAAZHJzL2Rvd25yZXYueG1sRE9LCsIw&#10;EN0L3iGM4E7TuhCpRhGh4kr8gduhGdtiM6lNtPX2RhBcDY/3ncWqM5V4UeNKywricQSCOLO65FzB&#10;5ZyOZiCcR9ZYWSYFb3KwWvZ7C0y0bflIr5PPRQhhl6CCwvs6kdJlBRl0Y1sTB+5mG4M+wCaXusE2&#10;hJtKTqJoKg2WHBoKrGlTUHY/PY2C7r05VDFtU33T6f2xn7bX2B+UGg669RyEp87/xT/3Tof58H3l&#10;e+XyAwAA//8DAFBLAQItABQABgAIAAAAIQDb4fbL7gAAAIUBAAATAAAAAAAAAAAAAAAAAAAAAABb&#10;Q29udGVudF9UeXBlc10ueG1sUEsBAi0AFAAGAAgAAAAhAFr0LFu/AAAAFQEAAAsAAAAAAAAAAAAA&#10;AAAAHwEAAF9yZWxzLy5yZWxzUEsBAi0AFAAGAAgAAAAhAF9aIaq7AAAA2gAAAA8AAAAAAAAAAAAA&#10;AAAABwIAAGRycy9kb3ducmV2LnhtbFBLBQYAAAAAAwADALcAAADvAgAAAAA=&#10;" strokecolor="black [3200]" strokeweight=".5pt">
                  <v:stroke dashstyle="dashDot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2956;width:9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2855644" w14:textId="77777777" w:rsidR="00DC656C" w:rsidRDefault="00DC656C">
                        <w:r>
                          <w:rPr>
                            <w:rFonts w:hint="eastAsia"/>
                          </w:rPr>
                          <w:t>✂切り取り線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AB4578E" w14:textId="77777777" w:rsidR="00871955" w:rsidRPr="00871955" w:rsidRDefault="00871955" w:rsidP="00871955">
      <w:pPr>
        <w:rPr>
          <w:rFonts w:ascii="ＭＳ ゴシック" w:eastAsia="ＭＳ ゴシック" w:hAnsi="ＭＳ ゴシック" w:hint="eastAsia"/>
          <w:b/>
          <w:bCs/>
          <w:sz w:val="24"/>
          <w:szCs w:val="22"/>
        </w:rPr>
      </w:pPr>
    </w:p>
    <w:p w14:paraId="28F73BA9" w14:textId="77777777" w:rsidR="00DC656C" w:rsidRPr="002C12EF" w:rsidRDefault="0019708B" w:rsidP="00DC656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C12EF">
        <w:rPr>
          <w:rFonts w:ascii="ＭＳ ゴシック" w:eastAsia="ＭＳ ゴシック" w:hAnsi="ＭＳ ゴシック" w:hint="eastAsia"/>
          <w:b/>
          <w:sz w:val="32"/>
          <w:szCs w:val="32"/>
        </w:rPr>
        <w:t>郵送送付票</w:t>
      </w:r>
      <w:r w:rsidR="00DC656C" w:rsidRPr="002C12EF">
        <w:rPr>
          <w:rFonts w:ascii="ＭＳ ゴシック" w:eastAsia="ＭＳ ゴシック" w:hAnsi="ＭＳ ゴシック" w:hint="eastAsia"/>
          <w:b/>
          <w:sz w:val="32"/>
          <w:szCs w:val="32"/>
        </w:rPr>
        <w:t>（控）</w:t>
      </w:r>
      <w:r w:rsidR="005D5545" w:rsidRPr="002C12E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</w:p>
    <w:p w14:paraId="494B0B87" w14:textId="54879CF6" w:rsidR="00E35180" w:rsidRPr="002627C2" w:rsidRDefault="005D5545" w:rsidP="002627C2">
      <w:pPr>
        <w:ind w:left="262" w:hangingChars="100" w:hanging="262"/>
        <w:rPr>
          <w:rFonts w:ascii="ＭＳ 明朝" w:eastAsia="ＭＳ 明朝" w:hAnsi="ＭＳ 明朝"/>
          <w:b/>
          <w:sz w:val="24"/>
          <w:szCs w:val="22"/>
        </w:rPr>
      </w:pPr>
      <w:r w:rsidRPr="00297DB4">
        <w:rPr>
          <w:rFonts w:ascii="ＭＳ 明朝" w:eastAsia="ＭＳ 明朝" w:hAnsi="ＭＳ 明朝" w:hint="eastAsia"/>
          <w:b/>
          <w:sz w:val="24"/>
          <w:szCs w:val="22"/>
        </w:rPr>
        <w:t>※</w:t>
      </w:r>
      <w:r w:rsidR="00415B0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郵送送付票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と同じ事項を記載し</w:t>
      </w:r>
      <w:r w:rsidRPr="00297DB4">
        <w:rPr>
          <w:rFonts w:ascii="ＭＳ 明朝" w:eastAsia="ＭＳ 明朝" w:hAnsi="ＭＳ 明朝" w:hint="eastAsia"/>
          <w:b/>
          <w:sz w:val="24"/>
          <w:szCs w:val="22"/>
        </w:rPr>
        <w:t>、</w:t>
      </w:r>
      <w:r w:rsidRPr="00297DB4">
        <w:rPr>
          <w:rFonts w:ascii="ＭＳ 明朝" w:eastAsia="ＭＳ 明朝" w:hAnsi="ＭＳ 明朝" w:hint="eastAsia"/>
          <w:sz w:val="24"/>
          <w:szCs w:val="22"/>
        </w:rPr>
        <w:t>切り取って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保管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してください。</w:t>
      </w:r>
    </w:p>
    <w:p w14:paraId="5E1AA5C6" w14:textId="41E2F486" w:rsidR="00D85955" w:rsidRDefault="002627C2" w:rsidP="002627C2">
      <w:pPr>
        <w:ind w:left="262" w:hangingChars="100" w:hanging="262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b/>
          <w:sz w:val="24"/>
          <w:szCs w:val="22"/>
        </w:rPr>
        <w:t>※</w:t>
      </w:r>
      <w:r w:rsidRPr="002627C2">
        <w:rPr>
          <w:rFonts w:ascii="ＭＳ 明朝" w:eastAsia="ＭＳ 明朝" w:hAnsi="ＭＳ 明朝" w:hint="eastAsia"/>
          <w:bCs/>
          <w:sz w:val="24"/>
          <w:szCs w:val="22"/>
        </w:rPr>
        <w:t>免許証の受領につきまして、</w:t>
      </w:r>
      <w:r>
        <w:rPr>
          <w:rFonts w:ascii="ＭＳ 明朝" w:eastAsia="ＭＳ 明朝" w:hAnsi="ＭＳ 明朝" w:hint="eastAsia"/>
          <w:bCs/>
          <w:sz w:val="24"/>
          <w:szCs w:val="22"/>
        </w:rPr>
        <w:t>窓口で受領される場合は、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令和</w:t>
      </w:r>
      <w:r w:rsidR="00871955">
        <w:rPr>
          <w:rFonts w:ascii="ＭＳ ゴシック" w:eastAsia="ＭＳ ゴシック" w:hAnsi="ＭＳ ゴシック" w:hint="eastAsia"/>
          <w:b/>
          <w:sz w:val="24"/>
          <w:szCs w:val="22"/>
        </w:rPr>
        <w:t>７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年12月</w:t>
      </w:r>
      <w:r w:rsidR="00871955">
        <w:rPr>
          <w:rFonts w:ascii="ＭＳ ゴシック" w:eastAsia="ＭＳ ゴシック" w:hAnsi="ＭＳ ゴシック" w:hint="eastAsia"/>
          <w:b/>
          <w:sz w:val="24"/>
          <w:szCs w:val="22"/>
        </w:rPr>
        <w:t>８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日(</w:t>
      </w:r>
      <w:r w:rsidR="00F654E5">
        <w:rPr>
          <w:rFonts w:ascii="ＭＳ ゴシック" w:eastAsia="ＭＳ ゴシック" w:hAnsi="ＭＳ ゴシック" w:hint="eastAsia"/>
          <w:b/>
          <w:sz w:val="24"/>
          <w:szCs w:val="22"/>
        </w:rPr>
        <w:t>月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)</w:t>
      </w:r>
      <w:r w:rsidR="00C47321">
        <w:rPr>
          <w:rFonts w:ascii="ＭＳ ゴシック" w:eastAsia="ＭＳ ゴシック" w:hAnsi="ＭＳ ゴシック" w:hint="eastAsia"/>
          <w:b/>
          <w:sz w:val="24"/>
          <w:szCs w:val="22"/>
        </w:rPr>
        <w:t>から</w:t>
      </w:r>
      <w:r w:rsidR="00C47321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12月</w:t>
      </w:r>
      <w:r w:rsidR="00871955">
        <w:rPr>
          <w:rFonts w:ascii="ＭＳ ゴシック" w:eastAsia="ＭＳ ゴシック" w:hAnsi="ＭＳ ゴシック" w:hint="eastAsia"/>
          <w:b/>
          <w:sz w:val="24"/>
          <w:szCs w:val="22"/>
        </w:rPr>
        <w:t>12</w:t>
      </w:r>
      <w:r w:rsidR="00C47321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日(</w:t>
      </w:r>
      <w:r w:rsidR="00C47321">
        <w:rPr>
          <w:rFonts w:ascii="ＭＳ ゴシック" w:eastAsia="ＭＳ ゴシック" w:hAnsi="ＭＳ ゴシック" w:hint="eastAsia"/>
          <w:b/>
          <w:sz w:val="24"/>
          <w:szCs w:val="22"/>
        </w:rPr>
        <w:t>金</w:t>
      </w:r>
      <w:r w:rsidR="00C47321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)</w:t>
      </w:r>
      <w:r w:rsidR="00C47321">
        <w:rPr>
          <w:rFonts w:ascii="ＭＳ 明朝" w:eastAsia="ＭＳ 明朝" w:hAnsi="ＭＳ 明朝" w:hint="eastAsia"/>
          <w:sz w:val="24"/>
          <w:szCs w:val="22"/>
        </w:rPr>
        <w:t>までに</w:t>
      </w:r>
      <w:r w:rsidR="00E35180">
        <w:rPr>
          <w:rFonts w:ascii="ＭＳ 明朝" w:eastAsia="ＭＳ 明朝" w:hAnsi="ＭＳ 明朝" w:hint="eastAsia"/>
          <w:sz w:val="24"/>
          <w:szCs w:val="22"/>
        </w:rPr>
        <w:t>、</w:t>
      </w:r>
      <w:r w:rsidR="00653F83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この</w:t>
      </w:r>
      <w:r w:rsidR="00415B0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郵送送付票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（控）を持参</w:t>
      </w:r>
      <w:r w:rsidR="00F654E5">
        <w:rPr>
          <w:rFonts w:ascii="ＭＳ 明朝" w:eastAsia="ＭＳ 明朝" w:hAnsi="ＭＳ 明朝" w:hint="eastAsia"/>
          <w:sz w:val="24"/>
          <w:szCs w:val="22"/>
        </w:rPr>
        <w:t>のうえ</w:t>
      </w:r>
      <w:r w:rsidR="00202A28" w:rsidRPr="00297DB4">
        <w:rPr>
          <w:rFonts w:ascii="ＭＳ 明朝" w:eastAsia="ＭＳ 明朝" w:hAnsi="ＭＳ 明朝" w:hint="eastAsia"/>
          <w:sz w:val="24"/>
          <w:szCs w:val="22"/>
        </w:rPr>
        <w:t>受領してください。</w:t>
      </w:r>
      <w:r w:rsidR="00E35180">
        <w:rPr>
          <w:rFonts w:ascii="ＭＳ 明朝" w:eastAsia="ＭＳ 明朝" w:hAnsi="ＭＳ 明朝" w:hint="eastAsia"/>
          <w:sz w:val="24"/>
          <w:szCs w:val="22"/>
        </w:rPr>
        <w:t>（受領印またはサインをいただきます。）</w:t>
      </w:r>
    </w:p>
    <w:p w14:paraId="6CED9E86" w14:textId="77777777" w:rsidR="002627C2" w:rsidRPr="00297DB4" w:rsidRDefault="002627C2" w:rsidP="002627C2">
      <w:pPr>
        <w:ind w:left="261" w:hangingChars="100" w:hanging="261"/>
        <w:rPr>
          <w:rFonts w:ascii="ＭＳ 明朝" w:eastAsia="ＭＳ 明朝" w:hAnsi="ＭＳ 明朝"/>
          <w:sz w:val="24"/>
          <w:szCs w:val="22"/>
        </w:rPr>
      </w:pPr>
    </w:p>
    <w:p w14:paraId="3F567412" w14:textId="2A10732F" w:rsidR="005D5545" w:rsidRPr="00297DB4" w:rsidRDefault="005D5545" w:rsidP="005D5545">
      <w:pPr>
        <w:jc w:val="right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送付日　令和</w:t>
      </w:r>
      <w:r w:rsidR="00871955">
        <w:rPr>
          <w:rFonts w:ascii="ＭＳ 明朝" w:eastAsia="ＭＳ 明朝" w:hAnsi="ＭＳ 明朝" w:hint="eastAsia"/>
          <w:sz w:val="24"/>
          <w:szCs w:val="22"/>
        </w:rPr>
        <w:t>７</w:t>
      </w:r>
      <w:r w:rsidRPr="00297DB4">
        <w:rPr>
          <w:rFonts w:ascii="ＭＳ 明朝" w:eastAsia="ＭＳ 明朝" w:hAnsi="ＭＳ 明朝" w:hint="eastAsia"/>
          <w:sz w:val="24"/>
          <w:szCs w:val="22"/>
        </w:rPr>
        <w:t>年　　月　　　日</w:t>
      </w:r>
    </w:p>
    <w:p w14:paraId="72AFB9E4" w14:textId="77777777" w:rsidR="00F654E5" w:rsidRPr="00297DB4" w:rsidRDefault="00F654E5" w:rsidP="00F654E5">
      <w:pPr>
        <w:ind w:rightChars="2040" w:right="4513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・主たる業務所名称</w:t>
      </w:r>
      <w:r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5A7B5A7C" w14:textId="06A090FC" w:rsidR="00F654E5" w:rsidRDefault="00F654E5" w:rsidP="00F654E5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・主たる業務所所在地：</w:t>
      </w:r>
      <w:r w:rsidR="007A1474">
        <w:rPr>
          <w:rFonts w:ascii="ＭＳ 明朝" w:eastAsia="ＭＳ 明朝" w:hAnsi="ＭＳ 明朝" w:hint="eastAsia"/>
          <w:sz w:val="24"/>
          <w:szCs w:val="22"/>
        </w:rPr>
        <w:t xml:space="preserve">　常滑市　・　東海市　・　大府市　・　知多市</w:t>
      </w:r>
    </w:p>
    <w:p w14:paraId="494B2E39" w14:textId="5558BE59" w:rsidR="00003CF7" w:rsidRPr="00F654E5" w:rsidRDefault="007A1474" w:rsidP="007A1474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>・</w:t>
      </w:r>
      <w:r w:rsidRPr="005C3F17">
        <w:rPr>
          <w:rFonts w:ascii="ＭＳ 明朝" w:eastAsia="ＭＳ 明朝" w:hAnsi="ＭＳ 明朝" w:hint="eastAsia"/>
          <w:spacing w:val="77"/>
          <w:kern w:val="0"/>
          <w:sz w:val="24"/>
          <w:szCs w:val="22"/>
          <w:fitText w:val="2610" w:id="-919953152"/>
        </w:rPr>
        <w:t>免許証の受領</w:t>
      </w:r>
      <w:r w:rsidRPr="005C3F17">
        <w:rPr>
          <w:rFonts w:ascii="ＭＳ 明朝" w:eastAsia="ＭＳ 明朝" w:hAnsi="ＭＳ 明朝" w:hint="eastAsia"/>
          <w:spacing w:val="3"/>
          <w:kern w:val="0"/>
          <w:sz w:val="24"/>
          <w:szCs w:val="22"/>
          <w:fitText w:val="2610" w:id="-919953152"/>
        </w:rPr>
        <w:t>：</w:t>
      </w:r>
      <w:r>
        <w:rPr>
          <w:rFonts w:ascii="ＭＳ 明朝" w:eastAsia="ＭＳ 明朝" w:hAnsi="ＭＳ 明朝" w:hint="eastAsia"/>
          <w:sz w:val="24"/>
          <w:szCs w:val="22"/>
        </w:rPr>
        <w:t xml:space="preserve">　窓口受取　・　郵送受取</w:t>
      </w:r>
    </w:p>
    <w:tbl>
      <w:tblPr>
        <w:tblStyle w:val="ac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150"/>
      </w:tblGrid>
      <w:tr w:rsidR="005D5545" w:rsidRPr="007A1474" w14:paraId="49CB2930" w14:textId="77777777" w:rsidTr="00C70692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4391F1D" w14:textId="77777777" w:rsidR="005D5545" w:rsidRPr="007A147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6B96A4" w14:textId="77777777" w:rsidR="005D5545" w:rsidRPr="007A1474" w:rsidRDefault="005D554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007EFC21" w14:textId="77777777" w:rsidR="005D5545" w:rsidRPr="007A147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229B3CDB" w14:textId="77777777" w:rsidR="005D5545" w:rsidRPr="007A147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□　麻薬管理者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87A603F" w14:textId="77777777" w:rsidR="005D5545" w:rsidRPr="007A1474" w:rsidRDefault="005D554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  <w:tr w:rsidR="00D85955" w:rsidRPr="007A1474" w14:paraId="7B67EFBC" w14:textId="77777777" w:rsidTr="00871955">
        <w:trPr>
          <w:gridAfter w:val="2"/>
          <w:wAfter w:w="4250" w:type="dxa"/>
          <w:trHeight w:val="717"/>
        </w:trPr>
        <w:tc>
          <w:tcPr>
            <w:tcW w:w="3119" w:type="dxa"/>
            <w:vAlign w:val="center"/>
          </w:tcPr>
          <w:p w14:paraId="11F805EF" w14:textId="77777777" w:rsidR="00D85955" w:rsidRPr="007A1474" w:rsidRDefault="00D85955" w:rsidP="00C70692">
            <w:pPr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□　麻薬小売業者</w:t>
            </w:r>
          </w:p>
        </w:tc>
        <w:tc>
          <w:tcPr>
            <w:tcW w:w="1417" w:type="dxa"/>
            <w:vAlign w:val="center"/>
          </w:tcPr>
          <w:p w14:paraId="73086016" w14:textId="77777777" w:rsidR="00D85955" w:rsidRPr="007A1474" w:rsidRDefault="00D8595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A147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235B2A06" w14:textId="77777777" w:rsidR="00D85955" w:rsidRPr="007A1474" w:rsidRDefault="00D85955" w:rsidP="00C706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64EB0B" w14:textId="77777777" w:rsidR="00202A28" w:rsidRPr="00297DB4" w:rsidRDefault="00202A28" w:rsidP="00F654E5">
      <w:pPr>
        <w:rPr>
          <w:rFonts w:ascii="ＭＳ 明朝" w:eastAsia="ＭＳ 明朝" w:hAnsi="ＭＳ 明朝" w:hint="eastAsia"/>
          <w:sz w:val="24"/>
          <w:szCs w:val="22"/>
        </w:rPr>
      </w:pPr>
    </w:p>
    <w:sectPr w:rsidR="00202A28" w:rsidRPr="00297DB4" w:rsidSect="00E36A22">
      <w:headerReference w:type="default" r:id="rId6"/>
      <w:pgSz w:w="11906" w:h="16838" w:code="9"/>
      <w:pgMar w:top="851" w:right="1418" w:bottom="851" w:left="1418" w:header="851" w:footer="737" w:gutter="0"/>
      <w:cols w:space="425"/>
      <w:docGrid w:type="linesAndChars" w:linePitch="455" w:charSpace="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BB35" w14:textId="77777777" w:rsidR="0097156C" w:rsidRDefault="0097156C" w:rsidP="00CF4C3A">
      <w:r>
        <w:separator/>
      </w:r>
    </w:p>
  </w:endnote>
  <w:endnote w:type="continuationSeparator" w:id="0">
    <w:p w14:paraId="4FAFA032" w14:textId="77777777" w:rsidR="0097156C" w:rsidRDefault="0097156C" w:rsidP="00C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8586" w14:textId="77777777" w:rsidR="0097156C" w:rsidRDefault="0097156C" w:rsidP="00CF4C3A">
      <w:r>
        <w:separator/>
      </w:r>
    </w:p>
  </w:footnote>
  <w:footnote w:type="continuationSeparator" w:id="0">
    <w:p w14:paraId="00B2D3CA" w14:textId="77777777" w:rsidR="0097156C" w:rsidRDefault="0097156C" w:rsidP="00CF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EA46" w14:textId="77777777" w:rsidR="008042D7" w:rsidRDefault="008042D7" w:rsidP="008042D7">
    <w:pPr>
      <w:pStyle w:val="a8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55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71"/>
    <w:rsid w:val="00003CF7"/>
    <w:rsid w:val="000070C9"/>
    <w:rsid w:val="000112DE"/>
    <w:rsid w:val="00011C98"/>
    <w:rsid w:val="00016027"/>
    <w:rsid w:val="000303EC"/>
    <w:rsid w:val="000367CB"/>
    <w:rsid w:val="00055FCD"/>
    <w:rsid w:val="00067BCF"/>
    <w:rsid w:val="00067C15"/>
    <w:rsid w:val="00075D44"/>
    <w:rsid w:val="0008589F"/>
    <w:rsid w:val="000F0983"/>
    <w:rsid w:val="00103ACB"/>
    <w:rsid w:val="00165B59"/>
    <w:rsid w:val="0019708B"/>
    <w:rsid w:val="001D6324"/>
    <w:rsid w:val="001F2AEF"/>
    <w:rsid w:val="00202A28"/>
    <w:rsid w:val="002627C2"/>
    <w:rsid w:val="0026374E"/>
    <w:rsid w:val="002702FC"/>
    <w:rsid w:val="00297DB4"/>
    <w:rsid w:val="002B19DA"/>
    <w:rsid w:val="002C12EF"/>
    <w:rsid w:val="002E0127"/>
    <w:rsid w:val="002E3ADB"/>
    <w:rsid w:val="003057F1"/>
    <w:rsid w:val="00310FC2"/>
    <w:rsid w:val="0031564C"/>
    <w:rsid w:val="00336A50"/>
    <w:rsid w:val="00342E9F"/>
    <w:rsid w:val="003615BA"/>
    <w:rsid w:val="003A72FD"/>
    <w:rsid w:val="003B14D3"/>
    <w:rsid w:val="003C3C0F"/>
    <w:rsid w:val="003F5556"/>
    <w:rsid w:val="0041067D"/>
    <w:rsid w:val="00415B08"/>
    <w:rsid w:val="004431FB"/>
    <w:rsid w:val="00452CAF"/>
    <w:rsid w:val="00476F09"/>
    <w:rsid w:val="00483A1B"/>
    <w:rsid w:val="00485704"/>
    <w:rsid w:val="00493A50"/>
    <w:rsid w:val="004A42B3"/>
    <w:rsid w:val="004C04BF"/>
    <w:rsid w:val="004D5E7A"/>
    <w:rsid w:val="005038EB"/>
    <w:rsid w:val="005053CC"/>
    <w:rsid w:val="0053018D"/>
    <w:rsid w:val="00534342"/>
    <w:rsid w:val="00566476"/>
    <w:rsid w:val="00572CA3"/>
    <w:rsid w:val="00573139"/>
    <w:rsid w:val="00581A76"/>
    <w:rsid w:val="00582877"/>
    <w:rsid w:val="005A7ACE"/>
    <w:rsid w:val="005C3F17"/>
    <w:rsid w:val="005D5545"/>
    <w:rsid w:val="00600C1E"/>
    <w:rsid w:val="0061118D"/>
    <w:rsid w:val="00636775"/>
    <w:rsid w:val="00653F83"/>
    <w:rsid w:val="00697A41"/>
    <w:rsid w:val="006A1E66"/>
    <w:rsid w:val="006F566C"/>
    <w:rsid w:val="006F7F60"/>
    <w:rsid w:val="00702CB0"/>
    <w:rsid w:val="00721E58"/>
    <w:rsid w:val="007505CB"/>
    <w:rsid w:val="007557A5"/>
    <w:rsid w:val="0076360C"/>
    <w:rsid w:val="00766346"/>
    <w:rsid w:val="007707B8"/>
    <w:rsid w:val="007807F8"/>
    <w:rsid w:val="00790434"/>
    <w:rsid w:val="007A1474"/>
    <w:rsid w:val="008042D7"/>
    <w:rsid w:val="0081427B"/>
    <w:rsid w:val="00864CB0"/>
    <w:rsid w:val="00871955"/>
    <w:rsid w:val="00885B9F"/>
    <w:rsid w:val="008D35FF"/>
    <w:rsid w:val="008E2E87"/>
    <w:rsid w:val="0090222B"/>
    <w:rsid w:val="0090270F"/>
    <w:rsid w:val="00930A31"/>
    <w:rsid w:val="00934CF0"/>
    <w:rsid w:val="0097156C"/>
    <w:rsid w:val="009B1A35"/>
    <w:rsid w:val="009B2D7C"/>
    <w:rsid w:val="00A04191"/>
    <w:rsid w:val="00A46FF2"/>
    <w:rsid w:val="00A50957"/>
    <w:rsid w:val="00AF1146"/>
    <w:rsid w:val="00B0470C"/>
    <w:rsid w:val="00B15E73"/>
    <w:rsid w:val="00B8301A"/>
    <w:rsid w:val="00B84483"/>
    <w:rsid w:val="00BB0461"/>
    <w:rsid w:val="00BC1CE9"/>
    <w:rsid w:val="00BD3454"/>
    <w:rsid w:val="00BF6C6A"/>
    <w:rsid w:val="00C0685D"/>
    <w:rsid w:val="00C47321"/>
    <w:rsid w:val="00C60771"/>
    <w:rsid w:val="00C81E24"/>
    <w:rsid w:val="00CA7DE0"/>
    <w:rsid w:val="00CB0FA6"/>
    <w:rsid w:val="00CF4C3A"/>
    <w:rsid w:val="00D24DE0"/>
    <w:rsid w:val="00D34ACE"/>
    <w:rsid w:val="00D43248"/>
    <w:rsid w:val="00D74268"/>
    <w:rsid w:val="00D85955"/>
    <w:rsid w:val="00DC656C"/>
    <w:rsid w:val="00DC672A"/>
    <w:rsid w:val="00DD1EA5"/>
    <w:rsid w:val="00DE1FB1"/>
    <w:rsid w:val="00E10AC1"/>
    <w:rsid w:val="00E35180"/>
    <w:rsid w:val="00E36A22"/>
    <w:rsid w:val="00E54323"/>
    <w:rsid w:val="00E84AE1"/>
    <w:rsid w:val="00EB288D"/>
    <w:rsid w:val="00EB3FFD"/>
    <w:rsid w:val="00ED0A17"/>
    <w:rsid w:val="00F3183B"/>
    <w:rsid w:val="00F461C2"/>
    <w:rsid w:val="00F654E5"/>
    <w:rsid w:val="00F72282"/>
    <w:rsid w:val="00FA1D31"/>
    <w:rsid w:val="00FC34E7"/>
    <w:rsid w:val="00FC6DC4"/>
    <w:rsid w:val="00FF63C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1273205"/>
  <w15:chartTrackingRefBased/>
  <w15:docId w15:val="{EA98EB7D-61DA-4EE0-A6C8-02B70C10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545"/>
    <w:pPr>
      <w:widowControl w:val="0"/>
      <w:jc w:val="both"/>
    </w:pPr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a5">
    <w:name w:val="Body Text"/>
    <w:basedOn w:val="a"/>
    <w:pPr>
      <w:snapToGrid w:val="0"/>
      <w:spacing w:line="550" w:lineRule="atLeast"/>
      <w:jc w:val="left"/>
    </w:pPr>
    <w:rPr>
      <w:rFonts w:ascii="ＭＳ 明朝" w:eastAsia="ＭＳ 明朝"/>
      <w:sz w:val="24"/>
    </w:rPr>
  </w:style>
  <w:style w:type="paragraph" w:styleId="a6">
    <w:name w:val="Body Text Indent"/>
    <w:basedOn w:val="a"/>
    <w:pPr>
      <w:wordWrap w:val="0"/>
      <w:ind w:firstLine="272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spacing w:line="558" w:lineRule="atLeast"/>
      <w:ind w:firstLine="210"/>
    </w:pPr>
    <w:rPr>
      <w:rFonts w:ascii="ＭＳ 明朝" w:eastAsia="ＭＳ 明朝"/>
      <w:sz w:val="24"/>
    </w:rPr>
  </w:style>
  <w:style w:type="paragraph" w:styleId="a7">
    <w:name w:val="Balloon Text"/>
    <w:basedOn w:val="a"/>
    <w:semiHidden/>
    <w:rsid w:val="00DD1EA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4C3A"/>
    <w:rPr>
      <w:rFonts w:ascii="ＭＳ Ｐ明朝" w:eastAsia="ＭＳ Ｐ明朝"/>
      <w:kern w:val="2"/>
      <w:szCs w:val="24"/>
    </w:rPr>
  </w:style>
  <w:style w:type="paragraph" w:styleId="aa">
    <w:name w:val="footer"/>
    <w:basedOn w:val="a"/>
    <w:link w:val="ab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C3A"/>
    <w:rPr>
      <w:rFonts w:ascii="ＭＳ Ｐ明朝" w:eastAsia="ＭＳ Ｐ明朝"/>
      <w:kern w:val="2"/>
      <w:szCs w:val="24"/>
    </w:rPr>
  </w:style>
  <w:style w:type="table" w:styleId="ac">
    <w:name w:val="Table Grid"/>
    <w:basedOn w:val="a1"/>
    <w:rsid w:val="00CA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74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40635;&#34220;\&#12487;&#12473;&#12463;&#12488;&#12483;&#12503;\&#36215;&#2669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起案様式.dot</Template>
  <TotalTime>49</TotalTime>
  <Pages>1</Pages>
  <Words>411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回議（合議）上の注意</vt:lpstr>
      <vt:lpstr>回議（合議）上の注意</vt:lpstr>
    </vt:vector>
  </TitlesOfParts>
  <Company>FD申請システム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回議（合議）上の注意</dc:title>
  <dc:subject/>
  <dc:creator>麻薬</dc:creator>
  <cp:keywords/>
  <cp:lastModifiedBy>山本　律子</cp:lastModifiedBy>
  <cp:revision>6</cp:revision>
  <cp:lastPrinted>2024-09-05T01:40:00Z</cp:lastPrinted>
  <dcterms:created xsi:type="dcterms:W3CDTF">2024-09-03T01:29:00Z</dcterms:created>
  <dcterms:modified xsi:type="dcterms:W3CDTF">2025-08-29T08:12:00Z</dcterms:modified>
</cp:coreProperties>
</file>