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DECE" w14:textId="7F68C03D" w:rsidR="00124B8A" w:rsidRPr="00124B8A" w:rsidRDefault="00124B8A" w:rsidP="00124B8A">
      <w:pPr>
        <w:rPr>
          <w:rFonts w:asciiTheme="minorEastAsia" w:eastAsiaTheme="minorEastAsia" w:hAnsiTheme="minorEastAsia"/>
          <w:sz w:val="21"/>
          <w:szCs w:val="21"/>
        </w:rPr>
      </w:pPr>
    </w:p>
    <w:p w14:paraId="2A48310C" w14:textId="3B11C828" w:rsidR="00124B8A" w:rsidRPr="00124B8A" w:rsidRDefault="00124B8A" w:rsidP="00124B8A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ネットあいちサブドメイン</w:t>
      </w:r>
      <w:r w:rsidR="001F5267">
        <w:rPr>
          <w:rFonts w:asciiTheme="minorEastAsia" w:eastAsiaTheme="minorEastAsia" w:hAnsiTheme="minorEastAsia" w:hint="eastAsia"/>
          <w:sz w:val="21"/>
          <w:szCs w:val="21"/>
        </w:rPr>
        <w:t>登録依頼</w:t>
      </w:r>
      <w:r w:rsidRPr="00124B8A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2E8E5348" w14:textId="77777777" w:rsidR="00124B8A" w:rsidRPr="00124B8A" w:rsidRDefault="00124B8A" w:rsidP="002D0BD4">
      <w:pPr>
        <w:ind w:firstLineChars="2902" w:firstLine="6094"/>
        <w:rPr>
          <w:rFonts w:asciiTheme="minorEastAsia" w:eastAsiaTheme="minorEastAsia" w:hAnsiTheme="minorEastAsia"/>
          <w:sz w:val="21"/>
          <w:szCs w:val="21"/>
        </w:rPr>
      </w:pPr>
    </w:p>
    <w:p w14:paraId="251DB44B" w14:textId="77777777" w:rsidR="00D26084" w:rsidRPr="00124B8A" w:rsidRDefault="00D26084" w:rsidP="002D0BD4">
      <w:pPr>
        <w:ind w:firstLineChars="2902" w:firstLine="6094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2D0BD4"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124B8A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2D0BD4"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124B8A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7F9A717E" w14:textId="77777777" w:rsidR="00E95C38" w:rsidRPr="00124B8A" w:rsidRDefault="00E95C38" w:rsidP="00D26084">
      <w:pPr>
        <w:rPr>
          <w:rFonts w:asciiTheme="minorEastAsia" w:eastAsiaTheme="minorEastAsia" w:hAnsiTheme="minorEastAsia"/>
          <w:sz w:val="21"/>
          <w:szCs w:val="21"/>
        </w:rPr>
      </w:pPr>
    </w:p>
    <w:p w14:paraId="6300DD37" w14:textId="6A10736C" w:rsidR="00D26084" w:rsidRPr="00124B8A" w:rsidRDefault="00D26084" w:rsidP="00D26084">
      <w:pPr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C6FE5">
        <w:rPr>
          <w:rFonts w:asciiTheme="minorEastAsia" w:eastAsiaTheme="minorEastAsia" w:hAnsiTheme="minorEastAsia" w:hint="eastAsia"/>
          <w:sz w:val="21"/>
          <w:szCs w:val="21"/>
        </w:rPr>
        <w:t>愛知県県民文化局県民生活部</w:t>
      </w:r>
      <w:r w:rsidR="001F5267">
        <w:rPr>
          <w:rFonts w:asciiTheme="minorEastAsia" w:eastAsiaTheme="minorEastAsia" w:hAnsiTheme="minorEastAsia" w:hint="eastAsia"/>
          <w:sz w:val="21"/>
          <w:szCs w:val="21"/>
        </w:rPr>
        <w:t>社会活動推進</w:t>
      </w:r>
      <w:r w:rsidR="00D93057" w:rsidRPr="001F5267">
        <w:rPr>
          <w:rFonts w:asciiTheme="minorEastAsia" w:eastAsiaTheme="minorEastAsia" w:hAnsiTheme="minorEastAsia" w:hint="eastAsia"/>
          <w:kern w:val="0"/>
          <w:sz w:val="21"/>
          <w:szCs w:val="21"/>
        </w:rPr>
        <w:t>課長</w:t>
      </w:r>
      <w:r w:rsidRPr="001F5267">
        <w:rPr>
          <w:rFonts w:asciiTheme="minorEastAsia" w:eastAsiaTheme="minorEastAsia" w:hAnsiTheme="minorEastAsia" w:hint="eastAsia"/>
          <w:kern w:val="0"/>
          <w:sz w:val="21"/>
          <w:szCs w:val="21"/>
        </w:rPr>
        <w:t>殿</w:t>
      </w:r>
    </w:p>
    <w:p w14:paraId="33337D4B" w14:textId="77777777" w:rsidR="00E95C38" w:rsidRPr="00124B8A" w:rsidRDefault="00E95C38" w:rsidP="00D26084">
      <w:pPr>
        <w:rPr>
          <w:rFonts w:asciiTheme="minorEastAsia" w:eastAsiaTheme="minorEastAsia" w:hAnsiTheme="minorEastAsia"/>
          <w:sz w:val="21"/>
          <w:szCs w:val="21"/>
        </w:rPr>
      </w:pPr>
    </w:p>
    <w:p w14:paraId="595A78D1" w14:textId="7E55A877" w:rsidR="00D26084" w:rsidRPr="00124B8A" w:rsidRDefault="00D26084" w:rsidP="00D26084">
      <w:pPr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  <w:r w:rsidR="00124B8A" w:rsidRPr="00124B8A">
        <w:rPr>
          <w:rFonts w:asciiTheme="minorEastAsia" w:eastAsiaTheme="minorEastAsia" w:hAnsiTheme="minorEastAsia" w:hint="eastAsia"/>
          <w:sz w:val="21"/>
          <w:lang w:eastAsia="zh-TW"/>
        </w:rPr>
        <w:t>（</w:t>
      </w:r>
      <w:r w:rsidR="001F5267">
        <w:rPr>
          <w:rFonts w:asciiTheme="minorEastAsia" w:eastAsiaTheme="minorEastAsia" w:hAnsiTheme="minorEastAsia" w:hint="eastAsia"/>
          <w:sz w:val="21"/>
        </w:rPr>
        <w:t>団体名および代表者名</w:t>
      </w:r>
      <w:r w:rsidR="00124B8A" w:rsidRPr="00124B8A">
        <w:rPr>
          <w:rFonts w:asciiTheme="minorEastAsia" w:eastAsiaTheme="minorEastAsia" w:hAnsiTheme="minorEastAsia" w:hint="eastAsia"/>
          <w:sz w:val="21"/>
          <w:lang w:eastAsia="zh-TW"/>
        </w:rPr>
        <w:t>）</w:t>
      </w:r>
    </w:p>
    <w:p w14:paraId="7ED9CA35" w14:textId="77777777" w:rsidR="00D26084" w:rsidRPr="001F5267" w:rsidRDefault="00D26084" w:rsidP="00D26084">
      <w:pPr>
        <w:rPr>
          <w:rFonts w:asciiTheme="minorEastAsia" w:eastAsiaTheme="minorEastAsia" w:hAnsiTheme="minorEastAsia"/>
          <w:sz w:val="21"/>
          <w:szCs w:val="21"/>
        </w:rPr>
      </w:pPr>
    </w:p>
    <w:p w14:paraId="042F3CC2" w14:textId="77777777" w:rsidR="00C70669" w:rsidRPr="00124B8A" w:rsidRDefault="00C70669" w:rsidP="00C70669">
      <w:pPr>
        <w:ind w:firstLineChars="300" w:firstLine="630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33A885D" w14:textId="77777777" w:rsidR="00D26084" w:rsidRPr="00124B8A" w:rsidRDefault="00124B8A" w:rsidP="00D26084">
      <w:pPr>
        <w:tabs>
          <w:tab w:val="left" w:pos="3076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下記のシステム又はWebサイトでネットあいちサブドメインを利用するため、情報政策課が管理するDNS</w:t>
      </w:r>
      <w:r w:rsidR="00C70669" w:rsidRPr="00124B8A">
        <w:rPr>
          <w:rFonts w:asciiTheme="minorEastAsia" w:eastAsiaTheme="minorEastAsia" w:hAnsiTheme="minorEastAsia" w:hint="eastAsia"/>
          <w:sz w:val="21"/>
          <w:szCs w:val="21"/>
        </w:rPr>
        <w:t>サーバ</w:t>
      </w:r>
      <w:r w:rsidR="00D26084" w:rsidRPr="00124B8A">
        <w:rPr>
          <w:rFonts w:asciiTheme="minorEastAsia" w:eastAsiaTheme="minorEastAsia" w:hAnsiTheme="minorEastAsia" w:hint="eastAsia"/>
          <w:sz w:val="21"/>
          <w:szCs w:val="21"/>
        </w:rPr>
        <w:t>を利用したいので、下記のとおり登録してください。</w:t>
      </w:r>
    </w:p>
    <w:p w14:paraId="178E1FDE" w14:textId="77777777" w:rsidR="00D26084" w:rsidRPr="00124B8A" w:rsidRDefault="00D26084" w:rsidP="00D26084">
      <w:pPr>
        <w:tabs>
          <w:tab w:val="left" w:pos="3076"/>
        </w:tabs>
        <w:jc w:val="center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2695772" w14:textId="77777777" w:rsidR="00D26084" w:rsidRPr="00124B8A" w:rsidRDefault="00D26084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D12DA8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システム</w:t>
      </w:r>
      <w:r w:rsidR="00276571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名</w:t>
      </w:r>
      <w:r w:rsidR="00D12DA8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又は</w:t>
      </w:r>
      <w:r w:rsidR="00124B8A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Web</w:t>
      </w:r>
      <w:r w:rsidR="00D12DA8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サイト</w:t>
      </w:r>
      <w:r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名</w:t>
      </w:r>
    </w:p>
    <w:p w14:paraId="5E4C9B69" w14:textId="77777777" w:rsidR="00D26084" w:rsidRPr="00124B8A" w:rsidRDefault="00B946B6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 xml:space="preserve">　　</w:t>
      </w:r>
    </w:p>
    <w:p w14:paraId="3BF2F3AC" w14:textId="77777777" w:rsidR="00D26084" w:rsidRPr="00124B8A" w:rsidRDefault="00D26084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14:paraId="727ACFDE" w14:textId="77777777" w:rsidR="00D26084" w:rsidRPr="00124B8A" w:rsidRDefault="00D26084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２　設定内容</w:t>
      </w:r>
    </w:p>
    <w:p w14:paraId="6C85754D" w14:textId="77777777" w:rsidR="000A715F" w:rsidRPr="00124B8A" w:rsidRDefault="000A715F" w:rsidP="000A715F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color w:val="000000"/>
          <w:sz w:val="21"/>
          <w:szCs w:val="21"/>
        </w:rPr>
        <w:t>（１）</w:t>
      </w:r>
      <w:r w:rsidR="006D436F" w:rsidRPr="00124B8A">
        <w:rPr>
          <w:rFonts w:asciiTheme="minorEastAsia" w:eastAsiaTheme="minorEastAsia" w:hAnsiTheme="minorEastAsia" w:hint="eastAsia"/>
          <w:color w:val="000000"/>
          <w:sz w:val="21"/>
          <w:szCs w:val="21"/>
        </w:rPr>
        <w:t>登録したいサブドメイン</w:t>
      </w:r>
      <w:r w:rsidR="00124B8A">
        <w:rPr>
          <w:rFonts w:asciiTheme="minorEastAsia" w:eastAsiaTheme="minorEastAsia" w:hAnsiTheme="minorEastAsia" w:hint="eastAsia"/>
          <w:color w:val="000000"/>
          <w:sz w:val="21"/>
          <w:szCs w:val="21"/>
        </w:rPr>
        <w:t>名</w:t>
      </w:r>
    </w:p>
    <w:tbl>
      <w:tblPr>
        <w:tblW w:w="818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5953"/>
      </w:tblGrid>
      <w:tr w:rsidR="000A715F" w:rsidRPr="00124B8A" w14:paraId="54F9FD39" w14:textId="77777777" w:rsidTr="00A5780E">
        <w:trPr>
          <w:trHeight w:val="555"/>
        </w:trPr>
        <w:tc>
          <w:tcPr>
            <w:tcW w:w="2230" w:type="dxa"/>
            <w:shd w:val="clear" w:color="auto" w:fill="E6E6E6"/>
            <w:vAlign w:val="center"/>
          </w:tcPr>
          <w:p w14:paraId="56F1FC57" w14:textId="77777777" w:rsidR="00A5780E" w:rsidRDefault="00124B8A" w:rsidP="00425B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サブドメイン</w:t>
            </w:r>
            <w:r w:rsidR="000A715F"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名</w:t>
            </w:r>
          </w:p>
          <w:p w14:paraId="1C6A68B4" w14:textId="77777777" w:rsidR="000A715F" w:rsidRPr="00124B8A" w:rsidRDefault="000A715F" w:rsidP="00425B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（</w:t>
            </w:r>
            <w:r w:rsidRPr="00124B8A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FQDN</w:t>
            </w: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5953" w:type="dxa"/>
            <w:vAlign w:val="center"/>
          </w:tcPr>
          <w:p w14:paraId="393F85BA" w14:textId="77777777" w:rsidR="000A715F" w:rsidRPr="00124B8A" w:rsidRDefault="000A715F" w:rsidP="00425B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15744695" w14:textId="77777777" w:rsidR="00A5780E" w:rsidRDefault="00A5780E" w:rsidP="00223A30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8C4718F" w14:textId="77777777" w:rsidR="00223A30" w:rsidRPr="00124B8A" w:rsidRDefault="00223A30" w:rsidP="00223A30">
      <w:pPr>
        <w:tabs>
          <w:tab w:val="left" w:pos="3076"/>
        </w:tabs>
        <w:jc w:val="left"/>
        <w:rPr>
          <w:rFonts w:asciiTheme="minorEastAsia" w:eastAsiaTheme="minorEastAsia" w:hAnsiTheme="minorEastAsia"/>
          <w:sz w:val="18"/>
          <w:szCs w:val="18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（２）レコード設定情報</w:t>
      </w:r>
    </w:p>
    <w:tbl>
      <w:tblPr>
        <w:tblW w:w="818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5949"/>
      </w:tblGrid>
      <w:tr w:rsidR="00223A30" w:rsidRPr="00124B8A" w14:paraId="1E8CB4AE" w14:textId="77777777" w:rsidTr="00006D6A">
        <w:trPr>
          <w:trHeight w:val="555"/>
        </w:trPr>
        <w:tc>
          <w:tcPr>
            <w:tcW w:w="2235" w:type="dxa"/>
            <w:shd w:val="clear" w:color="auto" w:fill="E6E6E6"/>
            <w:vAlign w:val="center"/>
          </w:tcPr>
          <w:p w14:paraId="134553F8" w14:textId="77777777" w:rsidR="00223A30" w:rsidRPr="00124B8A" w:rsidRDefault="00223A30" w:rsidP="00786F9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レコード種類　　　　　　　　　　</w:t>
            </w:r>
          </w:p>
        </w:tc>
        <w:tc>
          <w:tcPr>
            <w:tcW w:w="5949" w:type="dxa"/>
            <w:vAlign w:val="center"/>
          </w:tcPr>
          <w:p w14:paraId="65B2FC7A" w14:textId="77777777" w:rsidR="00223A30" w:rsidRPr="00124B8A" w:rsidRDefault="00223A30" w:rsidP="00786F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23A30" w:rsidRPr="00124B8A" w14:paraId="591E09F8" w14:textId="77777777" w:rsidTr="00006D6A">
        <w:trPr>
          <w:trHeight w:val="1098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FC4151" w14:textId="77777777" w:rsidR="00223A30" w:rsidRPr="00124B8A" w:rsidRDefault="00223A30" w:rsidP="00223A3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その他</w:t>
            </w:r>
          </w:p>
          <w:p w14:paraId="66628C8D" w14:textId="77777777" w:rsidR="00A5780E" w:rsidRDefault="00223A30" w:rsidP="00223A30">
            <w:pPr>
              <w:autoSpaceDE w:val="0"/>
              <w:autoSpaceDN w:val="0"/>
              <w:adjustRightInd w:val="0"/>
              <w:ind w:left="180" w:hangingChars="100" w:hanging="18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（レコード種類によって必要な</w:t>
            </w:r>
            <w:r w:rsidR="00A578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情報を記載</w:t>
            </w:r>
          </w:p>
          <w:p w14:paraId="6DB6EC0A" w14:textId="77777777" w:rsidR="00223A30" w:rsidRPr="00124B8A" w:rsidRDefault="00A5780E" w:rsidP="00A5780E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IPアドレス、</w:t>
            </w:r>
            <w:r w:rsidR="00C34F21" w:rsidRPr="00124B8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ホスト名</w:t>
            </w:r>
            <w:r w:rsidR="006D436F" w:rsidRPr="00124B8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</w:t>
            </w:r>
            <w:r w:rsidR="00223A30" w:rsidRPr="00124B8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パラメータなど）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1D8A2E47" w14:textId="77777777" w:rsidR="00223A30" w:rsidRPr="00124B8A" w:rsidRDefault="00223A30" w:rsidP="00786F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071676D" w14:textId="77777777" w:rsidR="00223A30" w:rsidRPr="00124B8A" w:rsidRDefault="00223A30" w:rsidP="009D3640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999B5DC" w14:textId="77777777" w:rsidR="006D436F" w:rsidRPr="00124B8A" w:rsidRDefault="00223A30" w:rsidP="009D3640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（３</w:t>
      </w:r>
      <w:r w:rsidR="00DE58D7" w:rsidRPr="00124B8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01661" w:rsidRPr="00124B8A">
        <w:rPr>
          <w:rFonts w:asciiTheme="minorEastAsia" w:eastAsiaTheme="minorEastAsia" w:hAnsiTheme="minorEastAsia" w:hint="eastAsia"/>
          <w:sz w:val="21"/>
          <w:szCs w:val="21"/>
        </w:rPr>
        <w:t>独自</w:t>
      </w:r>
      <w:r w:rsidR="00124B8A" w:rsidRPr="00124B8A">
        <w:rPr>
          <w:rFonts w:asciiTheme="minorEastAsia" w:eastAsiaTheme="minorEastAsia" w:hAnsiTheme="minorEastAsia" w:hint="eastAsia"/>
          <w:sz w:val="21"/>
          <w:szCs w:val="21"/>
        </w:rPr>
        <w:t>DNS</w:t>
      </w:r>
      <w:r w:rsidR="00601661" w:rsidRPr="00124B8A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DE58D7" w:rsidRPr="00124B8A">
        <w:rPr>
          <w:rFonts w:asciiTheme="minorEastAsia" w:eastAsiaTheme="minorEastAsia" w:hAnsiTheme="minorEastAsia" w:hint="eastAsia"/>
          <w:sz w:val="21"/>
          <w:szCs w:val="21"/>
        </w:rPr>
        <w:t>設定</w:t>
      </w:r>
    </w:p>
    <w:p w14:paraId="28E29D1A" w14:textId="77777777" w:rsidR="002D0BD4" w:rsidRPr="00124B8A" w:rsidRDefault="002D0BD4" w:rsidP="002D0BD4">
      <w:pPr>
        <w:tabs>
          <w:tab w:val="left" w:pos="3076"/>
        </w:tabs>
        <w:ind w:firstLineChars="300" w:firstLine="480"/>
        <w:jc w:val="left"/>
        <w:rPr>
          <w:rFonts w:asciiTheme="minorEastAsia" w:eastAsiaTheme="minorEastAsia" w:hAnsiTheme="minorEastAsia"/>
          <w:sz w:val="18"/>
          <w:szCs w:val="18"/>
        </w:rPr>
      </w:pPr>
      <w:r w:rsidRPr="00124B8A">
        <w:rPr>
          <w:rFonts w:asciiTheme="minorEastAsia" w:eastAsiaTheme="minorEastAsia" w:hAnsiTheme="minorEastAsia" w:hint="eastAsia"/>
          <w:sz w:val="16"/>
          <w:szCs w:val="18"/>
        </w:rPr>
        <w:t>（申請者において</w:t>
      </w:r>
      <w:r w:rsidR="00124B8A">
        <w:rPr>
          <w:rFonts w:asciiTheme="minorEastAsia" w:eastAsiaTheme="minorEastAsia" w:hAnsiTheme="minorEastAsia" w:hint="eastAsia"/>
          <w:sz w:val="16"/>
          <w:szCs w:val="18"/>
        </w:rPr>
        <w:t>DNS</w:t>
      </w:r>
      <w:r w:rsidRPr="00124B8A">
        <w:rPr>
          <w:rFonts w:asciiTheme="minorEastAsia" w:eastAsiaTheme="minorEastAsia" w:hAnsiTheme="minorEastAsia" w:hint="eastAsia"/>
          <w:sz w:val="16"/>
          <w:szCs w:val="18"/>
        </w:rPr>
        <w:t>サーバを設置する場合のみ記入＝情報政策課</w:t>
      </w:r>
      <w:r w:rsidR="00124B8A" w:rsidRPr="00124B8A">
        <w:rPr>
          <w:rFonts w:asciiTheme="minorEastAsia" w:eastAsiaTheme="minorEastAsia" w:hAnsiTheme="minorEastAsia" w:hint="eastAsia"/>
          <w:sz w:val="16"/>
          <w:szCs w:val="18"/>
        </w:rPr>
        <w:t>DNS</w:t>
      </w:r>
      <w:r w:rsidR="00124B8A">
        <w:rPr>
          <w:rFonts w:asciiTheme="minorEastAsia" w:eastAsiaTheme="minorEastAsia" w:hAnsiTheme="minorEastAsia" w:hint="eastAsia"/>
          <w:sz w:val="16"/>
          <w:szCs w:val="18"/>
        </w:rPr>
        <w:t>サーバ</w:t>
      </w:r>
      <w:r w:rsidRPr="00124B8A">
        <w:rPr>
          <w:rFonts w:asciiTheme="minorEastAsia" w:eastAsiaTheme="minorEastAsia" w:hAnsiTheme="minorEastAsia" w:hint="eastAsia"/>
          <w:sz w:val="16"/>
          <w:szCs w:val="18"/>
        </w:rPr>
        <w:t>に</w:t>
      </w:r>
      <w:r w:rsidR="00124B8A">
        <w:rPr>
          <w:rFonts w:asciiTheme="minorEastAsia" w:eastAsiaTheme="minorEastAsia" w:hAnsiTheme="minorEastAsia" w:hint="eastAsia"/>
          <w:sz w:val="16"/>
          <w:szCs w:val="18"/>
        </w:rPr>
        <w:t>NS</w:t>
      </w:r>
      <w:r w:rsidRPr="00124B8A">
        <w:rPr>
          <w:rFonts w:asciiTheme="minorEastAsia" w:eastAsiaTheme="minorEastAsia" w:hAnsiTheme="minorEastAsia" w:hint="eastAsia"/>
          <w:sz w:val="16"/>
          <w:szCs w:val="18"/>
        </w:rPr>
        <w:t>レコードの設定する場合）</w:t>
      </w:r>
    </w:p>
    <w:tbl>
      <w:tblPr>
        <w:tblW w:w="818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5954"/>
      </w:tblGrid>
      <w:tr w:rsidR="00686AFD" w:rsidRPr="00124B8A" w14:paraId="071EAD65" w14:textId="77777777" w:rsidTr="00A5780E">
        <w:trPr>
          <w:trHeight w:val="555"/>
        </w:trPr>
        <w:tc>
          <w:tcPr>
            <w:tcW w:w="2230" w:type="dxa"/>
            <w:shd w:val="clear" w:color="auto" w:fill="E6E6E6"/>
            <w:vAlign w:val="center"/>
          </w:tcPr>
          <w:p w14:paraId="18B1C2AB" w14:textId="77777777" w:rsidR="00686AFD" w:rsidRPr="00124B8A" w:rsidRDefault="00686AFD" w:rsidP="00B058B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ネームサーバ名　　　　　　　　　　　</w:t>
            </w:r>
          </w:p>
        </w:tc>
        <w:tc>
          <w:tcPr>
            <w:tcW w:w="5954" w:type="dxa"/>
            <w:vAlign w:val="center"/>
          </w:tcPr>
          <w:p w14:paraId="7685D3E3" w14:textId="77777777" w:rsidR="00686AFD" w:rsidRPr="00124B8A" w:rsidRDefault="00686AFD" w:rsidP="00B058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AFD" w:rsidRPr="00124B8A" w14:paraId="1A3D3663" w14:textId="77777777" w:rsidTr="00A5780E">
        <w:trPr>
          <w:trHeight w:val="555"/>
        </w:trPr>
        <w:tc>
          <w:tcPr>
            <w:tcW w:w="2230" w:type="dxa"/>
            <w:shd w:val="clear" w:color="auto" w:fill="E6E6E6"/>
            <w:vAlign w:val="center"/>
          </w:tcPr>
          <w:p w14:paraId="3EEEADF8" w14:textId="77777777" w:rsidR="00686AFD" w:rsidRPr="00124B8A" w:rsidRDefault="00686AFD" w:rsidP="00574F1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ネームサーバIPアドレス　　　　　　　　　　　</w:t>
            </w:r>
          </w:p>
        </w:tc>
        <w:tc>
          <w:tcPr>
            <w:tcW w:w="5954" w:type="dxa"/>
            <w:vAlign w:val="center"/>
          </w:tcPr>
          <w:p w14:paraId="6594D85C" w14:textId="77777777" w:rsidR="00686AFD" w:rsidRPr="00124B8A" w:rsidRDefault="00686AFD" w:rsidP="00B058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AFD" w:rsidRPr="00124B8A" w14:paraId="538010F9" w14:textId="77777777" w:rsidTr="00A5780E">
        <w:trPr>
          <w:trHeight w:val="555"/>
        </w:trPr>
        <w:tc>
          <w:tcPr>
            <w:tcW w:w="2230" w:type="dxa"/>
            <w:shd w:val="clear" w:color="auto" w:fill="E6E6E6"/>
            <w:vAlign w:val="center"/>
          </w:tcPr>
          <w:p w14:paraId="395C3C32" w14:textId="77777777" w:rsidR="00686AFD" w:rsidRPr="00124B8A" w:rsidRDefault="00686AFD" w:rsidP="00B058B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ネームサーバ管理者</w:t>
            </w:r>
          </w:p>
          <w:p w14:paraId="227E27E7" w14:textId="77777777" w:rsidR="00C30A5D" w:rsidRPr="00124B8A" w:rsidRDefault="00C30A5D" w:rsidP="00C30A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24B8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（保守業者名）</w:t>
            </w:r>
          </w:p>
        </w:tc>
        <w:tc>
          <w:tcPr>
            <w:tcW w:w="5954" w:type="dxa"/>
            <w:vAlign w:val="center"/>
          </w:tcPr>
          <w:p w14:paraId="5CCD854F" w14:textId="77777777" w:rsidR="00686AFD" w:rsidRPr="00124B8A" w:rsidRDefault="00686AFD" w:rsidP="00B058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3180229" w14:textId="77777777" w:rsidR="00DE58D7" w:rsidRPr="00124B8A" w:rsidRDefault="00DE58D7" w:rsidP="009D3640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25DDA3F" w14:textId="5D633000" w:rsidR="00D26084" w:rsidRPr="00124B8A" w:rsidRDefault="008C6FE5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D26084"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76571" w:rsidRPr="00124B8A">
        <w:rPr>
          <w:rFonts w:asciiTheme="minorEastAsia" w:eastAsiaTheme="minorEastAsia" w:hAnsiTheme="minorEastAsia" w:hint="eastAsia"/>
          <w:sz w:val="21"/>
          <w:szCs w:val="21"/>
        </w:rPr>
        <w:t>担当者</w:t>
      </w:r>
    </w:p>
    <w:tbl>
      <w:tblPr>
        <w:tblStyle w:val="aa"/>
        <w:tblW w:w="0" w:type="auto"/>
        <w:tblInd w:w="454" w:type="dxa"/>
        <w:tblLook w:val="04A0" w:firstRow="1" w:lastRow="0" w:firstColumn="1" w:lastColumn="0" w:noHBand="0" w:noVBand="1"/>
      </w:tblPr>
      <w:tblGrid>
        <w:gridCol w:w="1271"/>
        <w:gridCol w:w="1976"/>
        <w:gridCol w:w="1837"/>
        <w:gridCol w:w="2957"/>
      </w:tblGrid>
      <w:tr w:rsidR="00276571" w:rsidRPr="00124B8A" w14:paraId="563E3392" w14:textId="77777777" w:rsidTr="00A5780E">
        <w:trPr>
          <w:trHeight w:val="293"/>
        </w:trPr>
        <w:tc>
          <w:tcPr>
            <w:tcW w:w="1275" w:type="dxa"/>
            <w:shd w:val="clear" w:color="auto" w:fill="E6E6E6"/>
          </w:tcPr>
          <w:p w14:paraId="158AA8A3" w14:textId="77777777" w:rsidR="00276571" w:rsidRPr="00124B8A" w:rsidRDefault="00276571" w:rsidP="00D0771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4B8A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</w:t>
            </w:r>
          </w:p>
          <w:p w14:paraId="03743189" w14:textId="77777777" w:rsidR="00276571" w:rsidRPr="00124B8A" w:rsidRDefault="00276571" w:rsidP="00D0771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4B8A">
              <w:rPr>
                <w:rFonts w:asciiTheme="minorEastAsia" w:eastAsiaTheme="minorEastAsia" w:hAnsiTheme="minorEastAsia" w:hint="eastAsia"/>
                <w:sz w:val="18"/>
                <w:szCs w:val="18"/>
              </w:rPr>
              <w:t>職・氏名</w:t>
            </w:r>
          </w:p>
        </w:tc>
        <w:tc>
          <w:tcPr>
            <w:tcW w:w="1985" w:type="dxa"/>
          </w:tcPr>
          <w:p w14:paraId="1B9D10B7" w14:textId="77777777" w:rsidR="00276571" w:rsidRPr="00124B8A" w:rsidRDefault="00276571" w:rsidP="00D0771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24C46FD" w14:textId="4C1B9A7E" w:rsidR="00276571" w:rsidRPr="00124B8A" w:rsidRDefault="00276571" w:rsidP="00D0771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4B8A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連絡先（外線）</w:t>
            </w:r>
          </w:p>
        </w:tc>
        <w:tc>
          <w:tcPr>
            <w:tcW w:w="2971" w:type="dxa"/>
          </w:tcPr>
          <w:p w14:paraId="434C03E5" w14:textId="77777777" w:rsidR="00276571" w:rsidRPr="00124B8A" w:rsidRDefault="00276571" w:rsidP="00D0771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76571" w:rsidRPr="00124B8A" w14:paraId="377B4B0F" w14:textId="77777777" w:rsidTr="00A5780E">
        <w:trPr>
          <w:trHeight w:val="293"/>
        </w:trPr>
        <w:tc>
          <w:tcPr>
            <w:tcW w:w="1275" w:type="dxa"/>
            <w:shd w:val="clear" w:color="auto" w:fill="E6E6E6"/>
          </w:tcPr>
          <w:p w14:paraId="2B4D4E8B" w14:textId="77777777" w:rsidR="00276571" w:rsidRPr="00124B8A" w:rsidRDefault="00276571" w:rsidP="00D0771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4B8A">
              <w:rPr>
                <w:rFonts w:asciiTheme="minorEastAsia" w:eastAsiaTheme="minorEastAsia" w:hAnsiTheme="minorEastAsia" w:hint="eastAsia"/>
                <w:sz w:val="18"/>
                <w:szCs w:val="18"/>
              </w:rPr>
              <w:t>保守業者名</w:t>
            </w:r>
          </w:p>
        </w:tc>
        <w:tc>
          <w:tcPr>
            <w:tcW w:w="6799" w:type="dxa"/>
            <w:gridSpan w:val="3"/>
          </w:tcPr>
          <w:p w14:paraId="4FCAF08E" w14:textId="77777777" w:rsidR="00276571" w:rsidRPr="00124B8A" w:rsidRDefault="00276571" w:rsidP="00D0771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FFB3F44" w14:textId="77777777" w:rsidR="00B058B8" w:rsidRPr="00124B8A" w:rsidRDefault="00B058B8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4B6CBC0" w14:textId="40EFDCC8" w:rsidR="00B058B8" w:rsidRPr="00124B8A" w:rsidRDefault="008C6FE5" w:rsidP="00D26084">
      <w:pPr>
        <w:tabs>
          <w:tab w:val="left" w:pos="3076"/>
        </w:tabs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B058B8" w:rsidRPr="00124B8A">
        <w:rPr>
          <w:rFonts w:asciiTheme="minorEastAsia" w:eastAsiaTheme="minorEastAsia" w:hAnsiTheme="minorEastAsia" w:hint="eastAsia"/>
          <w:sz w:val="21"/>
          <w:szCs w:val="21"/>
        </w:rPr>
        <w:t xml:space="preserve">　参考資料</w:t>
      </w:r>
      <w:r w:rsidR="00D93057" w:rsidRPr="00124B8A">
        <w:rPr>
          <w:rFonts w:asciiTheme="minorEastAsia" w:eastAsiaTheme="minorEastAsia" w:hAnsiTheme="minorEastAsia" w:hint="eastAsia"/>
          <w:sz w:val="21"/>
          <w:szCs w:val="21"/>
        </w:rPr>
        <w:t>（関係書類のみ）</w:t>
      </w:r>
    </w:p>
    <w:p w14:paraId="63B3597E" w14:textId="77777777" w:rsidR="00C70669" w:rsidRPr="00124B8A" w:rsidRDefault="00B058B8" w:rsidP="00C62FE5">
      <w:pPr>
        <w:ind w:leftChars="193" w:left="425"/>
        <w:rPr>
          <w:rFonts w:asciiTheme="minorEastAsia" w:eastAsiaTheme="minorEastAsia" w:hAnsiTheme="minorEastAsia"/>
          <w:sz w:val="21"/>
          <w:szCs w:val="21"/>
        </w:rPr>
      </w:pPr>
      <w:r w:rsidRPr="00124B8A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C62FE5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システム又は</w:t>
      </w:r>
      <w:r w:rsidR="00124B8A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Web</w:t>
      </w:r>
      <w:r w:rsidR="00C62FE5" w:rsidRPr="00124B8A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サイトの説明資料（既存資料可）</w:t>
      </w:r>
    </w:p>
    <w:p w14:paraId="727D2152" w14:textId="77777777" w:rsidR="00C70669" w:rsidRPr="00124B8A" w:rsidRDefault="00C70669" w:rsidP="00D27BAF">
      <w:pPr>
        <w:rPr>
          <w:rFonts w:asciiTheme="minorEastAsia" w:eastAsiaTheme="minorEastAsia" w:hAnsiTheme="minorEastAsia"/>
        </w:rPr>
      </w:pPr>
    </w:p>
    <w:sectPr w:rsidR="00C70669" w:rsidRPr="00124B8A" w:rsidSect="009D3640">
      <w:headerReference w:type="default" r:id="rId7"/>
      <w:type w:val="oddPage"/>
      <w:pgSz w:w="11907" w:h="16840" w:code="9"/>
      <w:pgMar w:top="1418" w:right="1701" w:bottom="567" w:left="170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7163" w14:textId="77777777" w:rsidR="007110BD" w:rsidRDefault="007110BD">
      <w:r>
        <w:separator/>
      </w:r>
    </w:p>
  </w:endnote>
  <w:endnote w:type="continuationSeparator" w:id="0">
    <w:p w14:paraId="724F7C2D" w14:textId="77777777" w:rsidR="007110BD" w:rsidRDefault="0071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BED7" w14:textId="77777777" w:rsidR="007110BD" w:rsidRDefault="007110BD">
      <w:r>
        <w:separator/>
      </w:r>
    </w:p>
  </w:footnote>
  <w:footnote w:type="continuationSeparator" w:id="0">
    <w:p w14:paraId="38A00F0D" w14:textId="77777777" w:rsidR="007110BD" w:rsidRDefault="0071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2A70" w14:textId="1CA1C7C7" w:rsidR="0040726B" w:rsidRPr="001F5267" w:rsidRDefault="001F5267" w:rsidP="0095403D">
    <w:pPr>
      <w:pStyle w:val="a7"/>
      <w:jc w:val="right"/>
      <w:rPr>
        <w:sz w:val="24"/>
        <w:szCs w:val="24"/>
      </w:rPr>
    </w:pPr>
    <w:bookmarkStart w:id="0" w:name="_Hlk226987258"/>
    <w:bookmarkStart w:id="1" w:name="_Hlk226987259"/>
    <w:r>
      <w:rPr>
        <w:rFonts w:hint="eastAsia"/>
        <w:sz w:val="24"/>
        <w:szCs w:val="24"/>
      </w:rPr>
      <w:t>別紙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545"/>
    <w:multiLevelType w:val="singleLevel"/>
    <w:tmpl w:val="8D903BCA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902537D"/>
    <w:multiLevelType w:val="singleLevel"/>
    <w:tmpl w:val="3544BD84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F101BE7"/>
    <w:multiLevelType w:val="singleLevel"/>
    <w:tmpl w:val="6124FB66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D0E5C4D"/>
    <w:multiLevelType w:val="singleLevel"/>
    <w:tmpl w:val="5ACE2972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4F924C6"/>
    <w:multiLevelType w:val="singleLevel"/>
    <w:tmpl w:val="3544BD84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2C1D0C46"/>
    <w:multiLevelType w:val="singleLevel"/>
    <w:tmpl w:val="F84E62C8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7A5720C"/>
    <w:multiLevelType w:val="singleLevel"/>
    <w:tmpl w:val="3544BD84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38FC65AB"/>
    <w:multiLevelType w:val="singleLevel"/>
    <w:tmpl w:val="51FA4A7C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D8C5C23"/>
    <w:multiLevelType w:val="singleLevel"/>
    <w:tmpl w:val="F25AE57E"/>
    <w:lvl w:ilvl="0">
      <w:numFmt w:val="bullet"/>
      <w:lvlText w:val="○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E0D4428"/>
    <w:multiLevelType w:val="singleLevel"/>
    <w:tmpl w:val="CE204428"/>
    <w:lvl w:ilvl="0">
      <w:start w:val="1"/>
      <w:numFmt w:val="decimal"/>
      <w:lvlText w:val="(%1)"/>
      <w:lvlJc w:val="left"/>
      <w:pPr>
        <w:tabs>
          <w:tab w:val="num" w:pos="659"/>
        </w:tabs>
        <w:ind w:left="659" w:hanging="270"/>
      </w:pPr>
      <w:rPr>
        <w:rFonts w:hint="default"/>
      </w:rPr>
    </w:lvl>
  </w:abstractNum>
  <w:abstractNum w:abstractNumId="10" w15:restartNumberingAfterBreak="0">
    <w:nsid w:val="50AB6C3C"/>
    <w:multiLevelType w:val="singleLevel"/>
    <w:tmpl w:val="0444146C"/>
    <w:lvl w:ilvl="0">
      <w:numFmt w:val="bullet"/>
      <w:lvlText w:val="○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0D8663A"/>
    <w:multiLevelType w:val="singleLevel"/>
    <w:tmpl w:val="3DDEE2F4"/>
    <w:lvl w:ilvl="0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C4B2263"/>
    <w:multiLevelType w:val="singleLevel"/>
    <w:tmpl w:val="C8609060"/>
    <w:lvl w:ilvl="0">
      <w:start w:val="1"/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num w:numId="1" w16cid:durableId="1492139611">
    <w:abstractNumId w:val="6"/>
  </w:num>
  <w:num w:numId="2" w16cid:durableId="1278635826">
    <w:abstractNumId w:val="1"/>
  </w:num>
  <w:num w:numId="3" w16cid:durableId="1689941300">
    <w:abstractNumId w:val="4"/>
  </w:num>
  <w:num w:numId="4" w16cid:durableId="577715623">
    <w:abstractNumId w:val="3"/>
  </w:num>
  <w:num w:numId="5" w16cid:durableId="786046494">
    <w:abstractNumId w:val="8"/>
  </w:num>
  <w:num w:numId="6" w16cid:durableId="837960335">
    <w:abstractNumId w:val="10"/>
  </w:num>
  <w:num w:numId="7" w16cid:durableId="586497183">
    <w:abstractNumId w:val="7"/>
  </w:num>
  <w:num w:numId="8" w16cid:durableId="562525458">
    <w:abstractNumId w:val="11"/>
  </w:num>
  <w:num w:numId="9" w16cid:durableId="1192450666">
    <w:abstractNumId w:val="5"/>
  </w:num>
  <w:num w:numId="10" w16cid:durableId="1585340503">
    <w:abstractNumId w:val="12"/>
  </w:num>
  <w:num w:numId="11" w16cid:durableId="1967151012">
    <w:abstractNumId w:val="2"/>
  </w:num>
  <w:num w:numId="12" w16cid:durableId="1576890456">
    <w:abstractNumId w:val="0"/>
  </w:num>
  <w:num w:numId="13" w16cid:durableId="47531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0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E6"/>
    <w:rsid w:val="000049C9"/>
    <w:rsid w:val="00006D6A"/>
    <w:rsid w:val="000138BA"/>
    <w:rsid w:val="0003085B"/>
    <w:rsid w:val="000503A6"/>
    <w:rsid w:val="00050B2A"/>
    <w:rsid w:val="00087336"/>
    <w:rsid w:val="000911EB"/>
    <w:rsid w:val="000961AA"/>
    <w:rsid w:val="000A3B73"/>
    <w:rsid w:val="000A715F"/>
    <w:rsid w:val="000E27E1"/>
    <w:rsid w:val="00103247"/>
    <w:rsid w:val="00124B8A"/>
    <w:rsid w:val="00125243"/>
    <w:rsid w:val="00177FB4"/>
    <w:rsid w:val="001C36C3"/>
    <w:rsid w:val="001C3873"/>
    <w:rsid w:val="001C3EFB"/>
    <w:rsid w:val="001F07DA"/>
    <w:rsid w:val="001F2BE0"/>
    <w:rsid w:val="001F5267"/>
    <w:rsid w:val="00223A30"/>
    <w:rsid w:val="002324DC"/>
    <w:rsid w:val="00250B51"/>
    <w:rsid w:val="00276571"/>
    <w:rsid w:val="00297231"/>
    <w:rsid w:val="00297E35"/>
    <w:rsid w:val="002A16F5"/>
    <w:rsid w:val="002D0BD4"/>
    <w:rsid w:val="00350074"/>
    <w:rsid w:val="003A31E7"/>
    <w:rsid w:val="003A3769"/>
    <w:rsid w:val="003B2D40"/>
    <w:rsid w:val="003C6959"/>
    <w:rsid w:val="003E41FB"/>
    <w:rsid w:val="00405CA9"/>
    <w:rsid w:val="0040726B"/>
    <w:rsid w:val="00434FA0"/>
    <w:rsid w:val="00454033"/>
    <w:rsid w:val="00466A74"/>
    <w:rsid w:val="00473B17"/>
    <w:rsid w:val="0049161F"/>
    <w:rsid w:val="00496980"/>
    <w:rsid w:val="004C564C"/>
    <w:rsid w:val="004D1A22"/>
    <w:rsid w:val="004D4CBB"/>
    <w:rsid w:val="004D64FC"/>
    <w:rsid w:val="004E4F59"/>
    <w:rsid w:val="005058CD"/>
    <w:rsid w:val="005567F7"/>
    <w:rsid w:val="00567A18"/>
    <w:rsid w:val="00574F19"/>
    <w:rsid w:val="00577978"/>
    <w:rsid w:val="00586743"/>
    <w:rsid w:val="0059726D"/>
    <w:rsid w:val="005C4C5A"/>
    <w:rsid w:val="00601661"/>
    <w:rsid w:val="00626DAB"/>
    <w:rsid w:val="00626ECC"/>
    <w:rsid w:val="00643728"/>
    <w:rsid w:val="00662948"/>
    <w:rsid w:val="006640C9"/>
    <w:rsid w:val="00672CDC"/>
    <w:rsid w:val="00686AFD"/>
    <w:rsid w:val="0068750D"/>
    <w:rsid w:val="006C352D"/>
    <w:rsid w:val="006D436F"/>
    <w:rsid w:val="006E16E6"/>
    <w:rsid w:val="007110BD"/>
    <w:rsid w:val="00744483"/>
    <w:rsid w:val="00756697"/>
    <w:rsid w:val="0077330E"/>
    <w:rsid w:val="00776D9F"/>
    <w:rsid w:val="0078050D"/>
    <w:rsid w:val="00790F63"/>
    <w:rsid w:val="007A0D7B"/>
    <w:rsid w:val="007A4A02"/>
    <w:rsid w:val="007A63C0"/>
    <w:rsid w:val="007B7B5F"/>
    <w:rsid w:val="007E57A4"/>
    <w:rsid w:val="00802735"/>
    <w:rsid w:val="00805EDF"/>
    <w:rsid w:val="00812B46"/>
    <w:rsid w:val="00814897"/>
    <w:rsid w:val="008429FE"/>
    <w:rsid w:val="008624CC"/>
    <w:rsid w:val="00887C41"/>
    <w:rsid w:val="008A2B2C"/>
    <w:rsid w:val="008C511A"/>
    <w:rsid w:val="008C6FE5"/>
    <w:rsid w:val="008D133F"/>
    <w:rsid w:val="008D34D1"/>
    <w:rsid w:val="0095403D"/>
    <w:rsid w:val="00965C84"/>
    <w:rsid w:val="00976E9D"/>
    <w:rsid w:val="009773D0"/>
    <w:rsid w:val="009961A0"/>
    <w:rsid w:val="009B2262"/>
    <w:rsid w:val="009D3640"/>
    <w:rsid w:val="009E4B11"/>
    <w:rsid w:val="00A1011B"/>
    <w:rsid w:val="00A30822"/>
    <w:rsid w:val="00A4439F"/>
    <w:rsid w:val="00A5780E"/>
    <w:rsid w:val="00A617AB"/>
    <w:rsid w:val="00A81CDB"/>
    <w:rsid w:val="00A9296C"/>
    <w:rsid w:val="00AA121D"/>
    <w:rsid w:val="00AA4ADF"/>
    <w:rsid w:val="00AA641B"/>
    <w:rsid w:val="00AC7F5B"/>
    <w:rsid w:val="00AF2BDD"/>
    <w:rsid w:val="00B0585B"/>
    <w:rsid w:val="00B058B8"/>
    <w:rsid w:val="00B12E52"/>
    <w:rsid w:val="00B13919"/>
    <w:rsid w:val="00B26462"/>
    <w:rsid w:val="00B946B6"/>
    <w:rsid w:val="00B94EDD"/>
    <w:rsid w:val="00BA543B"/>
    <w:rsid w:val="00BB61DD"/>
    <w:rsid w:val="00BC2810"/>
    <w:rsid w:val="00BC319F"/>
    <w:rsid w:val="00BE5B02"/>
    <w:rsid w:val="00C115EA"/>
    <w:rsid w:val="00C30A5D"/>
    <w:rsid w:val="00C34F21"/>
    <w:rsid w:val="00C35FFD"/>
    <w:rsid w:val="00C469B8"/>
    <w:rsid w:val="00C52044"/>
    <w:rsid w:val="00C571C6"/>
    <w:rsid w:val="00C60E23"/>
    <w:rsid w:val="00C62FE5"/>
    <w:rsid w:val="00C70669"/>
    <w:rsid w:val="00C9798A"/>
    <w:rsid w:val="00CC108B"/>
    <w:rsid w:val="00CC5723"/>
    <w:rsid w:val="00CF7270"/>
    <w:rsid w:val="00D11704"/>
    <w:rsid w:val="00D12DA8"/>
    <w:rsid w:val="00D26084"/>
    <w:rsid w:val="00D27BAF"/>
    <w:rsid w:val="00D43E7A"/>
    <w:rsid w:val="00D61704"/>
    <w:rsid w:val="00D645FC"/>
    <w:rsid w:val="00D93057"/>
    <w:rsid w:val="00DB6ADF"/>
    <w:rsid w:val="00DD7740"/>
    <w:rsid w:val="00DE58D7"/>
    <w:rsid w:val="00E02E04"/>
    <w:rsid w:val="00E15D57"/>
    <w:rsid w:val="00E63D59"/>
    <w:rsid w:val="00E819E4"/>
    <w:rsid w:val="00E86C97"/>
    <w:rsid w:val="00E95C38"/>
    <w:rsid w:val="00E975A2"/>
    <w:rsid w:val="00EC0819"/>
    <w:rsid w:val="00EC20FE"/>
    <w:rsid w:val="00ED2C7B"/>
    <w:rsid w:val="00EF203D"/>
    <w:rsid w:val="00EF7432"/>
    <w:rsid w:val="00F009DE"/>
    <w:rsid w:val="00F11F39"/>
    <w:rsid w:val="00F15B5B"/>
    <w:rsid w:val="00F20912"/>
    <w:rsid w:val="00F224D5"/>
    <w:rsid w:val="00F23696"/>
    <w:rsid w:val="00F51956"/>
    <w:rsid w:val="00F61E1D"/>
    <w:rsid w:val="00FB7908"/>
    <w:rsid w:val="00FE1090"/>
    <w:rsid w:val="00FE7325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89CAA6"/>
  <w15:docId w15:val="{2CFD349B-20BE-4E23-855C-E40951D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15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1"/>
    </w:rPr>
  </w:style>
  <w:style w:type="paragraph" w:styleId="a4">
    <w:name w:val="Date"/>
    <w:basedOn w:val="a"/>
    <w:next w:val="a"/>
    <w:rPr>
      <w:sz w:val="21"/>
    </w:rPr>
  </w:style>
  <w:style w:type="paragraph" w:styleId="a5">
    <w:name w:val="Body Text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</w:tabs>
      <w:autoSpaceDE w:val="0"/>
      <w:autoSpaceDN w:val="0"/>
      <w:adjustRightInd w:val="0"/>
      <w:jc w:val="left"/>
    </w:pPr>
  </w:style>
  <w:style w:type="paragraph" w:styleId="3">
    <w:name w:val="Body Text Indent 3"/>
    <w:basedOn w:val="a"/>
    <w:pPr>
      <w:ind w:left="284" w:firstLine="283"/>
    </w:pPr>
  </w:style>
  <w:style w:type="paragraph" w:styleId="a6">
    <w:name w:val="Body Text Indent"/>
    <w:basedOn w:val="a"/>
    <w:pPr>
      <w:ind w:left="185" w:hanging="185"/>
    </w:pPr>
    <w:rPr>
      <w:sz w:val="21"/>
    </w:rPr>
  </w:style>
  <w:style w:type="paragraph" w:styleId="2">
    <w:name w:val="Body Text Indent 2"/>
    <w:basedOn w:val="a"/>
    <w:pPr>
      <w:ind w:left="327"/>
    </w:pPr>
    <w:rPr>
      <w:sz w:val="21"/>
    </w:rPr>
  </w:style>
  <w:style w:type="paragraph" w:styleId="a7">
    <w:name w:val="header"/>
    <w:basedOn w:val="a"/>
    <w:rsid w:val="0095403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5403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403D"/>
  </w:style>
  <w:style w:type="table" w:styleId="aa">
    <w:name w:val="Table Grid"/>
    <w:basedOn w:val="a1"/>
    <w:uiPriority w:val="39"/>
    <w:rsid w:val="00407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1011B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0A7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&#36215;&#26696;&#29992;&#3202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</Template>
  <TotalTime>52</TotalTime>
  <Pages>1</Pages>
  <Words>377</Words>
  <Characters>137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愛知県民情報システム運営管理要領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2018-09-28T07:17:00Z</cp:lastPrinted>
  <dcterms:created xsi:type="dcterms:W3CDTF">2020-02-27T02:21:00Z</dcterms:created>
  <dcterms:modified xsi:type="dcterms:W3CDTF">2026-04-13T07:00:00Z</dcterms:modified>
</cp:coreProperties>
</file>